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………………………dnia …………………..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oferenta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A42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OCHOTNICZA STRAŻ POŻARNA</w:t>
      </w: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BŁĘDOWIE</w:t>
      </w: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UL.DŁUGA 7</w:t>
      </w: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05-620 BŁĘDÓW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wykonawcy:........................................................................................................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 faks ....................................... e-mail .................................................</w:t>
      </w:r>
    </w:p>
    <w:p w:rsidR="00CC2C49" w:rsidRDefault="00CC2C49" w:rsidP="00A4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składania ofert na wykonanie i dostarczenie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adres 05-620 Błędów ul. Długa 7 (Centrum kultury Lokalnej w Błędowie)  altany ogrodowej wraz z montażem na miejscu. 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całości przedmiotu zgodnie z opisem w zapytaniu za cenę : 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netto……………………………………………………………………………………… PLN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(słownie....................................................................................................................................zł).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Przedmiot zamówienia wykonam w terminie do 31.08.2018 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Akceptuję warunki umowy i nie  wnoszę zastrzeżeń 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Oferuję termin płatności  .........................................................dni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Jestem związany niniejszą ofertą przez okres 30 dni od dnia  wpływu oferty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Oświadczam, że cena brutto oferty uwzględnia wszystkie elementy i koszty składające się na wykonanie przedmiotu zamówienia.</w:t>
      </w:r>
    </w:p>
    <w:p w:rsidR="00CC2C49" w:rsidRDefault="00CC2C49" w:rsidP="00A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</w:t>
      </w:r>
    </w:p>
    <w:p w:rsidR="00CC2C49" w:rsidRDefault="00CC2C49" w:rsidP="00A4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i/>
          <w:iCs/>
          <w:sz w:val="24"/>
          <w:szCs w:val="24"/>
        </w:rPr>
        <w:t>Wzór umowy</w:t>
      </w:r>
    </w:p>
    <w:p w:rsidR="00CC2C49" w:rsidRPr="00082A72" w:rsidRDefault="00CC2C49" w:rsidP="00CF650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sz w:val="24"/>
          <w:szCs w:val="24"/>
        </w:rPr>
        <w:t xml:space="preserve">Umowa  </w:t>
      </w:r>
    </w:p>
    <w:p w:rsidR="00CC2C49" w:rsidRPr="00082A72" w:rsidRDefault="00CC2C49" w:rsidP="00CF6508">
      <w:pPr>
        <w:spacing w:before="240" w:after="0" w:line="240" w:lineRule="auto"/>
        <w:ind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</w:t>
      </w:r>
      <w:r w:rsidRPr="00082A7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82A72">
        <w:rPr>
          <w:rFonts w:ascii="Times New Roman" w:hAnsi="Times New Roman" w:cs="Times New Roman"/>
          <w:sz w:val="24"/>
          <w:szCs w:val="24"/>
        </w:rPr>
        <w:t xml:space="preserve"> zawarta w dniu  .....................</w:t>
      </w:r>
      <w:r>
        <w:rPr>
          <w:rFonts w:ascii="Times New Roman" w:hAnsi="Times New Roman" w:cs="Times New Roman"/>
          <w:sz w:val="24"/>
          <w:szCs w:val="24"/>
        </w:rPr>
        <w:t xml:space="preserve"> r. w  Błędowie  pomiędzy ochotniczą Strażą Pożarną</w:t>
      </w:r>
      <w:r w:rsidRPr="00082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Błędowie</w:t>
      </w:r>
      <w:r w:rsidRPr="00082A72">
        <w:rPr>
          <w:rFonts w:ascii="Times New Roman" w:hAnsi="Times New Roman" w:cs="Times New Roman"/>
          <w:sz w:val="24"/>
          <w:szCs w:val="24"/>
        </w:rPr>
        <w:t xml:space="preserve"> reprezentowaną przez :</w:t>
      </w:r>
    </w:p>
    <w:p w:rsidR="00CC2C49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Jacka Tołczyka - Wiceprezes Zarządu OSP Błędów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Waldemara Kołacza – Skarbnika OSP Błędów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Pr="00082A72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82A72">
        <w:rPr>
          <w:rFonts w:ascii="Times New Roman" w:hAnsi="Times New Roman" w:cs="Times New Roman"/>
          <w:sz w:val="24"/>
          <w:szCs w:val="24"/>
        </w:rPr>
        <w:t>,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a   ....................................................................................................................................................., 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.......................................................................................................................................................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   Regon  .....................................................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zarejestrowaną w</w:t>
      </w:r>
      <w:r>
        <w:rPr>
          <w:rFonts w:ascii="Times New Roman" w:hAnsi="Times New Roman" w:cs="Times New Roman"/>
          <w:sz w:val="24"/>
          <w:szCs w:val="24"/>
        </w:rPr>
        <w:t xml:space="preserve"> CEIDG/</w:t>
      </w:r>
      <w:r w:rsidRPr="00082A72">
        <w:rPr>
          <w:rFonts w:ascii="Times New Roman" w:hAnsi="Times New Roman" w:cs="Times New Roman"/>
          <w:sz w:val="24"/>
          <w:szCs w:val="24"/>
        </w:rPr>
        <w:t xml:space="preserve"> Krajowym Rejestrze Sądowym      nr  .......................... reprezentowaną przez: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zwaną  w dalszej części </w:t>
      </w:r>
      <w:r w:rsidRPr="00082A72">
        <w:rPr>
          <w:rFonts w:ascii="Times New Roman" w:hAnsi="Times New Roman" w:cs="Times New Roman"/>
          <w:b/>
          <w:bCs/>
          <w:sz w:val="24"/>
          <w:szCs w:val="24"/>
        </w:rPr>
        <w:t>Dostawcą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CC2C49" w:rsidRPr="00082A72" w:rsidRDefault="00CC2C49" w:rsidP="00CF650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1</w:t>
      </w:r>
    </w:p>
    <w:p w:rsidR="00CC2C49" w:rsidRPr="00F14F95" w:rsidRDefault="00CC2C49" w:rsidP="00CF650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Na podstawie niniejszej umowy Dostawca zobowiązuje się do </w:t>
      </w:r>
      <w:r w:rsidRPr="00F14F95">
        <w:rPr>
          <w:rFonts w:ascii="Times New Roman" w:hAnsi="Times New Roman" w:cs="Times New Roman"/>
          <w:sz w:val="24"/>
          <w:szCs w:val="24"/>
        </w:rPr>
        <w:t xml:space="preserve">wykonania i </w:t>
      </w:r>
      <w:r w:rsidRPr="00082A72">
        <w:rPr>
          <w:rFonts w:ascii="Times New Roman" w:hAnsi="Times New Roman" w:cs="Times New Roman"/>
          <w:sz w:val="24"/>
          <w:szCs w:val="24"/>
        </w:rPr>
        <w:t>dostarczenia</w:t>
      </w:r>
      <w:r w:rsidRPr="00F14F95">
        <w:t xml:space="preserve"> </w:t>
      </w:r>
      <w:r w:rsidRPr="00F14F95">
        <w:rPr>
          <w:rFonts w:ascii="Times New Roman" w:hAnsi="Times New Roman" w:cs="Times New Roman"/>
          <w:sz w:val="24"/>
          <w:szCs w:val="24"/>
        </w:rPr>
        <w:t>na adres 05-620 Błędów ul. Długa 7 (Centrum kultury Lokalnej w Błędowie)</w:t>
      </w:r>
      <w:r w:rsidRPr="00082A72">
        <w:rPr>
          <w:rFonts w:ascii="Times New Roman" w:hAnsi="Times New Roman" w:cs="Times New Roman"/>
          <w:sz w:val="24"/>
          <w:szCs w:val="24"/>
        </w:rPr>
        <w:t xml:space="preserve"> </w:t>
      </w:r>
      <w:r w:rsidRPr="00F14F95">
        <w:rPr>
          <w:rFonts w:ascii="Times New Roman" w:hAnsi="Times New Roman" w:cs="Times New Roman"/>
          <w:sz w:val="24"/>
          <w:szCs w:val="24"/>
        </w:rPr>
        <w:t xml:space="preserve"> altany ogrodowej wraz z montażem na miejscu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C49" w:rsidRPr="00082A72" w:rsidRDefault="00CC2C49" w:rsidP="00CF650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Przedmiot umowy</w:t>
      </w:r>
      <w:r>
        <w:rPr>
          <w:rFonts w:ascii="Times New Roman" w:hAnsi="Times New Roman" w:cs="Times New Roman"/>
          <w:sz w:val="24"/>
          <w:szCs w:val="24"/>
        </w:rPr>
        <w:t xml:space="preserve"> tj: altana ogrodowa ośmiokątna</w:t>
      </w:r>
      <w:r w:rsidRPr="00F14F95">
        <w:rPr>
          <w:rFonts w:ascii="Times New Roman" w:hAnsi="Times New Roman" w:cs="Times New Roman"/>
          <w:sz w:val="24"/>
          <w:szCs w:val="24"/>
        </w:rPr>
        <w:t xml:space="preserve"> o przekątnej  4,5 m wykonanej z drewna sosnowego krytej gontem bitumicznym. Przekroje słupów nośnych 12 x 12 cm, wysokość ścian  220 cm wysokość </w:t>
      </w:r>
      <w:r>
        <w:rPr>
          <w:rFonts w:ascii="Times New Roman" w:hAnsi="Times New Roman" w:cs="Times New Roman"/>
          <w:sz w:val="24"/>
          <w:szCs w:val="24"/>
        </w:rPr>
        <w:t>do kaletnicy 315 cm, wyposażona w</w:t>
      </w:r>
      <w:r w:rsidRPr="00F14F95">
        <w:rPr>
          <w:rFonts w:ascii="Times New Roman" w:hAnsi="Times New Roman" w:cs="Times New Roman"/>
          <w:sz w:val="24"/>
          <w:szCs w:val="24"/>
        </w:rPr>
        <w:t xml:space="preserve"> stół ,pięć  ł</w:t>
      </w:r>
      <w:r>
        <w:rPr>
          <w:rFonts w:ascii="Times New Roman" w:hAnsi="Times New Roman" w:cs="Times New Roman"/>
          <w:sz w:val="24"/>
          <w:szCs w:val="24"/>
        </w:rPr>
        <w:t>aw wolnostojących z oparciami,</w:t>
      </w:r>
      <w:r w:rsidRPr="00082A72">
        <w:rPr>
          <w:rFonts w:ascii="Times New Roman" w:hAnsi="Times New Roman" w:cs="Times New Roman"/>
          <w:sz w:val="24"/>
          <w:szCs w:val="24"/>
        </w:rPr>
        <w:t xml:space="preserve"> zostanie wykonany</w:t>
      </w:r>
      <w:r>
        <w:rPr>
          <w:rFonts w:ascii="Times New Roman" w:hAnsi="Times New Roman" w:cs="Times New Roman"/>
          <w:sz w:val="24"/>
          <w:szCs w:val="24"/>
        </w:rPr>
        <w:t xml:space="preserve"> z materiału stanowiącego własność Dostawcy</w:t>
      </w:r>
      <w:r w:rsidRPr="00082A72">
        <w:rPr>
          <w:rFonts w:ascii="Times New Roman" w:hAnsi="Times New Roman" w:cs="Times New Roman"/>
          <w:sz w:val="24"/>
          <w:szCs w:val="24"/>
        </w:rPr>
        <w:t xml:space="preserve"> na warunkach określonych w postanowieniach niniejszej umowy oraz ofercie wykonawcy</w:t>
      </w:r>
    </w:p>
    <w:p w:rsidR="00CC2C49" w:rsidRPr="00082A72" w:rsidRDefault="00CC2C49" w:rsidP="00CF650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Dostawca udziela Zamawiającemu  gwarancji na okres 2 lat  licząc od daty zrealizowania przedmiotu zamówienia.</w:t>
      </w:r>
    </w:p>
    <w:p w:rsidR="00CC2C49" w:rsidRPr="00082A72" w:rsidRDefault="00CC2C49" w:rsidP="00CF650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2</w:t>
      </w:r>
    </w:p>
    <w:p w:rsidR="00CC2C49" w:rsidRPr="00082A72" w:rsidRDefault="00CC2C49" w:rsidP="00CF650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Zamawiający zleca  a Dostawca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 zamówienie o którym mowa w § 1 punkt 1 za </w:t>
      </w:r>
      <w:r w:rsidRPr="00082A72">
        <w:rPr>
          <w:rFonts w:ascii="Times New Roman" w:hAnsi="Times New Roman" w:cs="Times New Roman"/>
          <w:sz w:val="24"/>
          <w:szCs w:val="24"/>
        </w:rPr>
        <w:t xml:space="preserve">cenę: </w:t>
      </w:r>
    </w:p>
    <w:p w:rsidR="00CC2C49" w:rsidRDefault="00CC2C49" w:rsidP="00CF650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Pr="00082A72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082A72">
        <w:rPr>
          <w:rFonts w:ascii="Times New Roman" w:hAnsi="Times New Roman" w:cs="Times New Roman"/>
          <w:sz w:val="24"/>
          <w:szCs w:val="24"/>
        </w:rPr>
        <w:t>………………zł</w:t>
      </w:r>
      <w:r>
        <w:rPr>
          <w:rFonts w:ascii="Times New Roman" w:hAnsi="Times New Roman" w:cs="Times New Roman"/>
          <w:sz w:val="24"/>
          <w:szCs w:val="24"/>
        </w:rPr>
        <w:t xml:space="preserve"> (słownie…………………………………………………………………………………...…….)</w:t>
      </w:r>
    </w:p>
    <w:p w:rsidR="00CC2C49" w:rsidRPr="00082A72" w:rsidRDefault="00CC2C49" w:rsidP="00CF650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82A72">
        <w:rPr>
          <w:rFonts w:ascii="Times New Roman" w:hAnsi="Times New Roman" w:cs="Times New Roman"/>
          <w:sz w:val="24"/>
          <w:szCs w:val="24"/>
        </w:rPr>
        <w:t>rutto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………………………………………………………………………..………………..zł</w:t>
      </w:r>
      <w:r w:rsidRPr="00082A72">
        <w:rPr>
          <w:rFonts w:ascii="Times New Roman" w:hAnsi="Times New Roman" w:cs="Times New Roman"/>
          <w:sz w:val="24"/>
          <w:szCs w:val="24"/>
        </w:rPr>
        <w:t xml:space="preserve"> (słownie……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……………………………………...………...</w:t>
      </w:r>
      <w:r w:rsidRPr="00082A72">
        <w:rPr>
          <w:rFonts w:ascii="Times New Roman" w:hAnsi="Times New Roman" w:cs="Times New Roman"/>
          <w:sz w:val="24"/>
          <w:szCs w:val="24"/>
        </w:rPr>
        <w:t>………………………..…………)</w:t>
      </w:r>
    </w:p>
    <w:p w:rsidR="00CC2C49" w:rsidRPr="00082A72" w:rsidRDefault="00CC2C49" w:rsidP="00CF6508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3</w:t>
      </w:r>
    </w:p>
    <w:p w:rsidR="00CC2C49" w:rsidRPr="00082A72" w:rsidRDefault="00CC2C49" w:rsidP="00CF6508">
      <w:pPr>
        <w:spacing w:after="0" w:line="24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2A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zedmiot umowy będzie realizowany </w:t>
      </w:r>
      <w:r w:rsidRPr="00082A72">
        <w:rPr>
          <w:rFonts w:ascii="Times New Roman" w:hAnsi="Times New Roman" w:cs="Times New Roman"/>
          <w:sz w:val="24"/>
          <w:szCs w:val="24"/>
        </w:rPr>
        <w:t xml:space="preserve"> w okresie od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82A72">
        <w:rPr>
          <w:rFonts w:ascii="Times New Roman" w:hAnsi="Times New Roman" w:cs="Times New Roman"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>do……………..31.08.2018</w:t>
      </w:r>
    </w:p>
    <w:p w:rsidR="00CC2C49" w:rsidRPr="00082A72" w:rsidRDefault="00CC2C49" w:rsidP="00CF6508">
      <w:pPr>
        <w:spacing w:after="0" w:line="240" w:lineRule="auto"/>
        <w:ind w:right="203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82A72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C49" w:rsidRPr="00082A72" w:rsidRDefault="00CC2C49" w:rsidP="00CF6508">
      <w:pPr>
        <w:spacing w:after="0" w:line="24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C49" w:rsidRPr="00082A72" w:rsidRDefault="00CC2C49" w:rsidP="00CF6508">
      <w:pPr>
        <w:spacing w:after="0" w:line="240" w:lineRule="auto"/>
        <w:ind w:right="20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4</w:t>
      </w:r>
    </w:p>
    <w:p w:rsidR="00CC2C49" w:rsidRDefault="00CC2C49" w:rsidP="00CF6508">
      <w:pPr>
        <w:numPr>
          <w:ilvl w:val="0"/>
          <w:numId w:val="3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Należne Dostawcy wynagrodzenie za wykonaną dostawę będzie płatne w ciągu 30-stu dni na konto wskazane w fakturze, licząc od dnia  w którym wykonawca przedstawi następujące dokumenty rozliczeniowe tj. fakturę, protokół odbioru dostawy</w:t>
      </w:r>
      <w:r w:rsidRPr="00672EEB">
        <w:rPr>
          <w:rFonts w:ascii="Times New Roman" w:hAnsi="Times New Roman" w:cs="Times New Roman"/>
          <w:sz w:val="24"/>
          <w:szCs w:val="24"/>
        </w:rPr>
        <w:t xml:space="preserve"> podpisany przez Zamawiającego</w:t>
      </w:r>
      <w:r w:rsidRPr="00082A72">
        <w:rPr>
          <w:rFonts w:ascii="Times New Roman" w:hAnsi="Times New Roman" w:cs="Times New Roman"/>
          <w:sz w:val="24"/>
          <w:szCs w:val="24"/>
        </w:rPr>
        <w:t xml:space="preserve">, </w:t>
      </w:r>
      <w:r w:rsidRPr="00672EEB">
        <w:rPr>
          <w:rFonts w:ascii="Times New Roman" w:hAnsi="Times New Roman" w:cs="Times New Roman"/>
          <w:sz w:val="24"/>
          <w:szCs w:val="24"/>
        </w:rPr>
        <w:t>deklarację zgodności/</w:t>
      </w:r>
      <w:r w:rsidRPr="00082A72">
        <w:rPr>
          <w:rFonts w:ascii="Times New Roman" w:hAnsi="Times New Roman" w:cs="Times New Roman"/>
          <w:sz w:val="24"/>
          <w:szCs w:val="24"/>
        </w:rPr>
        <w:t xml:space="preserve">certyfikaty, </w:t>
      </w:r>
    </w:p>
    <w:p w:rsidR="00CC2C49" w:rsidRDefault="00CC2C49" w:rsidP="00CF6508">
      <w:pPr>
        <w:numPr>
          <w:ilvl w:val="0"/>
          <w:numId w:val="3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Faktura powinna być wystawiona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082A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Ochotnicza Straż Pożarna w Błędowie NIP: 797-186-72-25 05-620 Błędów ul. Długa 7</w:t>
      </w:r>
    </w:p>
    <w:p w:rsidR="00CC2C49" w:rsidRDefault="00CC2C49" w:rsidP="00CF6508">
      <w:pPr>
        <w:numPr>
          <w:ilvl w:val="0"/>
          <w:numId w:val="3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72">
        <w:rPr>
          <w:rFonts w:ascii="Times New Roman" w:hAnsi="Times New Roman" w:cs="Times New Roman"/>
          <w:sz w:val="24"/>
          <w:szCs w:val="24"/>
        </w:rPr>
        <w:t>Podstawą do wystawienia faktury  j</w:t>
      </w:r>
      <w:r w:rsidRPr="00672EEB">
        <w:rPr>
          <w:rFonts w:ascii="Times New Roman" w:hAnsi="Times New Roman" w:cs="Times New Roman"/>
          <w:sz w:val="24"/>
          <w:szCs w:val="24"/>
        </w:rPr>
        <w:t>est  protokół odbioru wykonanej altany</w:t>
      </w:r>
    </w:p>
    <w:p w:rsidR="00CC2C49" w:rsidRPr="006B5718" w:rsidRDefault="00CC2C49" w:rsidP="00CF6508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tabs>
          <w:tab w:val="num" w:pos="720"/>
          <w:tab w:val="right" w:leader="dot" w:pos="9637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5</w:t>
      </w:r>
    </w:p>
    <w:p w:rsidR="00CC2C49" w:rsidRPr="00082A72" w:rsidRDefault="00CC2C49" w:rsidP="00CF6508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Strony zastrzegają prawo naliczania kar umownych za nieterminowe lub nienależyte wykonanie przedmiotu umowy.</w:t>
      </w:r>
    </w:p>
    <w:p w:rsidR="00CC2C49" w:rsidRPr="00082A72" w:rsidRDefault="00CC2C49" w:rsidP="00CF6508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Kary będą naliczane w następujących przypadkach w wysokościach:</w:t>
      </w:r>
    </w:p>
    <w:p w:rsidR="00CC2C49" w:rsidRPr="00082A72" w:rsidRDefault="00CC2C49" w:rsidP="00CF6508">
      <w:pPr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Dostawca zapłaci Zamawiającemu karę umowną za:</w:t>
      </w:r>
    </w:p>
    <w:p w:rsidR="00CC2C49" w:rsidRPr="00082A72" w:rsidRDefault="00CC2C49" w:rsidP="00CF650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zwłokę w wykonaniu przedmiotu zamówienia w wysokości 1 % wynagrodzenia umownego za każdy dzień zwłoki, </w:t>
      </w:r>
    </w:p>
    <w:p w:rsidR="00CC2C49" w:rsidRPr="00082A72" w:rsidRDefault="00CC2C49" w:rsidP="00CF650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za odstąpienie od umowy z przycz</w:t>
      </w:r>
      <w:r>
        <w:rPr>
          <w:rFonts w:ascii="Times New Roman" w:hAnsi="Times New Roman" w:cs="Times New Roman"/>
          <w:sz w:val="24"/>
          <w:szCs w:val="24"/>
        </w:rPr>
        <w:t>yn leżących po stronie Dostawcy</w:t>
      </w:r>
      <w:r w:rsidRPr="00082A72">
        <w:rPr>
          <w:rFonts w:ascii="Times New Roman" w:hAnsi="Times New Roman" w:cs="Times New Roman"/>
          <w:sz w:val="24"/>
          <w:szCs w:val="24"/>
        </w:rPr>
        <w:t xml:space="preserve"> w wysokości 10 % wynagrodzenia określonego w § 2 niniejszej  umowy.</w:t>
      </w:r>
    </w:p>
    <w:p w:rsidR="00CC2C49" w:rsidRPr="00082A72" w:rsidRDefault="00CC2C49" w:rsidP="00CF650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6</w:t>
      </w:r>
    </w:p>
    <w:p w:rsidR="00CC2C49" w:rsidRPr="00082A72" w:rsidRDefault="00CC2C49" w:rsidP="00CF6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Wszelkie zmiany i uzupełnienia treści umowy winny zostać dokonane wyłącznie w formie aneksu podpisanego przez obie strony, pod rygorem nieważności.</w:t>
      </w:r>
    </w:p>
    <w:p w:rsidR="00CC2C49" w:rsidRPr="00082A72" w:rsidRDefault="00CC2C49" w:rsidP="00CF650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7</w:t>
      </w:r>
    </w:p>
    <w:p w:rsidR="00CC2C49" w:rsidRPr="00082A72" w:rsidRDefault="00CC2C49" w:rsidP="00CF6508">
      <w:pPr>
        <w:numPr>
          <w:ilvl w:val="0"/>
          <w:numId w:val="4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Kodeksu Cywilnego. </w:t>
      </w:r>
    </w:p>
    <w:p w:rsidR="00CC2C49" w:rsidRPr="00082A72" w:rsidRDefault="00CC2C49" w:rsidP="00CF6508">
      <w:pPr>
        <w:numPr>
          <w:ilvl w:val="0"/>
          <w:numId w:val="4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CC2C49" w:rsidRPr="00082A72" w:rsidRDefault="00CC2C49" w:rsidP="00CF6508">
      <w:pPr>
        <w:numPr>
          <w:ilvl w:val="0"/>
          <w:numId w:val="4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Umowę niniejszą sporządzono w 2-ch jednobrzmiących egzemplarzach w języku polskim; 1 egz. dla Zamawiającego, 1 egz. dla Wykonawcy.  </w:t>
      </w: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ZAMAWIAJĄCY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82A72">
        <w:rPr>
          <w:rFonts w:ascii="Times New Roman" w:hAnsi="Times New Roman" w:cs="Times New Roman"/>
          <w:sz w:val="24"/>
          <w:szCs w:val="24"/>
        </w:rPr>
        <w:t xml:space="preserve">    DOSTAWCA</w:t>
      </w: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2C49" w:rsidRPr="00082A72" w:rsidRDefault="00CC2C49" w:rsidP="00CF6508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CC2C49" w:rsidRPr="00082A72" w:rsidRDefault="00CC2C49" w:rsidP="00CF6508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do umowy</w:t>
      </w:r>
    </w:p>
    <w:p w:rsidR="00CC2C49" w:rsidRPr="00082A72" w:rsidRDefault="00CC2C49" w:rsidP="00CF650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Spisany w dniu ........................................................................................... pomiędzy Dostawcą </w:t>
      </w:r>
    </w:p>
    <w:p w:rsidR="00CC2C49" w:rsidRPr="00082A72" w:rsidRDefault="00CC2C49" w:rsidP="00CF650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……………………………………………..……………………………………………………. reprezentowanym przez………………………………………………………………………… </w:t>
      </w:r>
    </w:p>
    <w:p w:rsidR="00CC2C49" w:rsidRPr="00082A72" w:rsidRDefault="00CC2C49" w:rsidP="00CF650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Ochotniczą Strażą Pożarna w  Błędowie</w:t>
      </w:r>
      <w:r w:rsidRPr="00082A72">
        <w:rPr>
          <w:rFonts w:ascii="Times New Roman" w:hAnsi="Times New Roman" w:cs="Times New Roman"/>
          <w:sz w:val="24"/>
          <w:szCs w:val="24"/>
        </w:rPr>
        <w:t xml:space="preserve"> reprezentowaną przez: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72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Pr="00082A72">
        <w:rPr>
          <w:rFonts w:ascii="Times New Roman" w:hAnsi="Times New Roman" w:cs="Times New Roman"/>
          <w:b/>
          <w:bCs/>
          <w:sz w:val="24"/>
          <w:szCs w:val="24"/>
        </w:rPr>
        <w:t>Odbiorcą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§1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Przedmiotem zamówienia je</w:t>
      </w:r>
      <w:r>
        <w:rPr>
          <w:rFonts w:ascii="Times New Roman" w:hAnsi="Times New Roman" w:cs="Times New Roman"/>
          <w:sz w:val="24"/>
          <w:szCs w:val="24"/>
        </w:rPr>
        <w:t xml:space="preserve">st wykonanie przez Dostawcę  na działce o nr ewidencyjnym 262/4 położonej w miejscowości Błędów altany </w:t>
      </w:r>
      <w:r w:rsidRPr="00082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ogrodowej ośmiokątnej</w:t>
      </w:r>
      <w:r w:rsidRPr="00D054A1">
        <w:rPr>
          <w:rFonts w:ascii="Times New Roman" w:hAnsi="Times New Roman" w:cs="Times New Roman"/>
          <w:sz w:val="24"/>
          <w:szCs w:val="24"/>
        </w:rPr>
        <w:t xml:space="preserve"> o przekątnej  4,5 m wykonanej z drewna sosnowego krytej gontem bitumicznym. Przekroje słupów nośnych 12 x 12 cm, wysokość ścian  220 cm wysokość do kaletnicy 315 cm, wyposażona w stół ,pięć  ław wolnostoją</w:t>
      </w:r>
      <w:r>
        <w:rPr>
          <w:rFonts w:ascii="Times New Roman" w:hAnsi="Times New Roman" w:cs="Times New Roman"/>
          <w:sz w:val="24"/>
          <w:szCs w:val="24"/>
        </w:rPr>
        <w:t xml:space="preserve">cych z oparciami. 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§ 2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 xml:space="preserve">Dostawca   stwierdza, że dostarczył zamówienie wymienione w § 1  niniejszego protokołu na adres 05-620 Błędów ul. Długa </w:t>
      </w:r>
      <w:r>
        <w:rPr>
          <w:rFonts w:ascii="Times New Roman" w:hAnsi="Times New Roman" w:cs="Times New Roman"/>
          <w:sz w:val="24"/>
          <w:szCs w:val="24"/>
        </w:rPr>
        <w:t xml:space="preserve"> 7 i 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§ 3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oświadcza, że przedmiot zamówienia  nadaje</w:t>
      </w:r>
      <w:r w:rsidRPr="00082A72">
        <w:rPr>
          <w:rFonts w:ascii="Times New Roman" w:hAnsi="Times New Roman" w:cs="Times New Roman"/>
          <w:sz w:val="24"/>
          <w:szCs w:val="24"/>
        </w:rPr>
        <w:t xml:space="preserve"> się do użycia </w:t>
      </w:r>
      <w:r>
        <w:rPr>
          <w:rFonts w:ascii="Times New Roman" w:hAnsi="Times New Roman" w:cs="Times New Roman"/>
          <w:sz w:val="24"/>
          <w:szCs w:val="24"/>
        </w:rPr>
        <w:t>oraz jest zgodny z zamówieniem.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4"/>
          <w:szCs w:val="24"/>
        </w:rPr>
        <w:t>§ 4</w:t>
      </w:r>
    </w:p>
    <w:p w:rsidR="00CC2C49" w:rsidRPr="00082A72" w:rsidRDefault="00CC2C49" w:rsidP="00CF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</w:t>
      </w:r>
      <w:r w:rsidRPr="00082A72">
        <w:rPr>
          <w:rFonts w:ascii="Times New Roman" w:hAnsi="Times New Roman" w:cs="Times New Roman"/>
          <w:sz w:val="24"/>
          <w:szCs w:val="24"/>
        </w:rPr>
        <w:t xml:space="preserve"> jednobrzmiących egzemplarzach po jednym dla</w:t>
      </w:r>
      <w:r>
        <w:rPr>
          <w:rFonts w:ascii="Times New Roman" w:hAnsi="Times New Roman" w:cs="Times New Roman"/>
          <w:sz w:val="24"/>
          <w:szCs w:val="24"/>
        </w:rPr>
        <w:t xml:space="preserve"> każdej ze</w:t>
      </w:r>
      <w:r w:rsidRPr="00082A72">
        <w:rPr>
          <w:rFonts w:ascii="Times New Roman" w:hAnsi="Times New Roman" w:cs="Times New Roman"/>
          <w:sz w:val="24"/>
          <w:szCs w:val="24"/>
        </w:rPr>
        <w:t xml:space="preserve"> stron 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A72">
        <w:rPr>
          <w:rFonts w:ascii="Times New Roman" w:hAnsi="Times New Roman" w:cs="Times New Roman"/>
          <w:b/>
          <w:bCs/>
          <w:sz w:val="24"/>
          <w:szCs w:val="24"/>
        </w:rPr>
        <w:t xml:space="preserve">Dostawca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082A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82A72">
        <w:rPr>
          <w:rFonts w:ascii="Times New Roman" w:hAnsi="Times New Roman" w:cs="Times New Roman"/>
          <w:b/>
          <w:bCs/>
          <w:sz w:val="24"/>
          <w:szCs w:val="24"/>
        </w:rPr>
        <w:t>Odbiorca</w:t>
      </w: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49" w:rsidRPr="00082A72" w:rsidRDefault="00CC2C49" w:rsidP="00CF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72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82A72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082A7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C2C49" w:rsidRPr="00082A72" w:rsidRDefault="00CC2C49" w:rsidP="00CF6508">
      <w:pPr>
        <w:spacing w:line="360" w:lineRule="auto"/>
        <w:rPr>
          <w:rFonts w:cs="Times New Roman"/>
          <w:b/>
          <w:bCs/>
          <w:i/>
          <w:iCs/>
        </w:rPr>
      </w:pPr>
    </w:p>
    <w:p w:rsidR="00CC2C49" w:rsidRDefault="00CC2C49" w:rsidP="00CF6508">
      <w:pPr>
        <w:jc w:val="right"/>
        <w:rPr>
          <w:rFonts w:cs="Times New Roman"/>
        </w:rPr>
      </w:pPr>
    </w:p>
    <w:sectPr w:rsidR="00CC2C49" w:rsidSect="00E8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D5B4D"/>
    <w:multiLevelType w:val="hybridMultilevel"/>
    <w:tmpl w:val="ED7EB21E"/>
    <w:lvl w:ilvl="0" w:tplc="AB349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EB098">
      <w:start w:val="2127"/>
      <w:numFmt w:val="decimal"/>
      <w:lvlText w:val="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D2F"/>
    <w:multiLevelType w:val="hybridMultilevel"/>
    <w:tmpl w:val="30EAD58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28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4BE"/>
    <w:rsid w:val="00082A72"/>
    <w:rsid w:val="00196A14"/>
    <w:rsid w:val="00206BDC"/>
    <w:rsid w:val="00672EEB"/>
    <w:rsid w:val="006B5718"/>
    <w:rsid w:val="00A064BE"/>
    <w:rsid w:val="00A42E8E"/>
    <w:rsid w:val="00B85428"/>
    <w:rsid w:val="00C44F27"/>
    <w:rsid w:val="00CA68B1"/>
    <w:rsid w:val="00CC2C49"/>
    <w:rsid w:val="00CF6508"/>
    <w:rsid w:val="00D054A1"/>
    <w:rsid w:val="00E0317F"/>
    <w:rsid w:val="00E87B97"/>
    <w:rsid w:val="00F14F95"/>
    <w:rsid w:val="00F8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08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85428"/>
    <w:rPr>
      <w:b/>
      <w:bCs/>
    </w:rPr>
  </w:style>
  <w:style w:type="character" w:styleId="Hyperlink">
    <w:name w:val="Hyperlink"/>
    <w:basedOn w:val="DefaultParagraphFont"/>
    <w:uiPriority w:val="99"/>
    <w:rsid w:val="00CA68B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2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1027</Words>
  <Characters>6165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………………………dnia …………………</dc:title>
  <dc:subject/>
  <dc:creator>Osrodowiska</dc:creator>
  <cp:keywords/>
  <dc:description/>
  <cp:lastModifiedBy>b</cp:lastModifiedBy>
  <cp:revision>2</cp:revision>
  <cp:lastPrinted>2018-06-21T11:32:00Z</cp:lastPrinted>
  <dcterms:created xsi:type="dcterms:W3CDTF">2018-06-29T13:07:00Z</dcterms:created>
  <dcterms:modified xsi:type="dcterms:W3CDTF">2018-06-29T13:07:00Z</dcterms:modified>
</cp:coreProperties>
</file>