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6D" w:rsidRPr="00D42EF6" w:rsidRDefault="00D47B6D" w:rsidP="00D42E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42EF6">
        <w:rPr>
          <w:rFonts w:ascii="Times New Roman" w:hAnsi="Times New Roman" w:cs="Times New Roman"/>
          <w:sz w:val="24"/>
          <w:szCs w:val="24"/>
          <w:lang w:eastAsia="pl-PL"/>
        </w:rPr>
        <w:t xml:space="preserve">Ogłoszenia powiązane: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162"/>
      </w:tblGrid>
      <w:tr w:rsidR="00D47B6D" w:rsidRPr="00722BC2">
        <w:trPr>
          <w:tblCellSpacing w:w="15" w:type="dxa"/>
        </w:trPr>
        <w:tc>
          <w:tcPr>
            <w:tcW w:w="0" w:type="auto"/>
            <w:vAlign w:val="center"/>
          </w:tcPr>
          <w:p w:rsidR="00D47B6D" w:rsidRPr="00D42EF6" w:rsidRDefault="00D47B6D" w:rsidP="00D4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self" w:history="1">
              <w:r w:rsidRPr="00D42EF6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Ogłoszenie nr 71169-2017 z dnia 21-04-2017</w:t>
              </w:r>
            </w:hyperlink>
            <w:r w:rsidRPr="00D42E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Błędów </w:t>
            </w:r>
            <w:r w:rsidRPr="00D42E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1.Przedmiotem zamówienia jest przebudowa istniejącej Stacji</w:t>
            </w:r>
            <w:r w:rsidRPr="00D42EF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Uzdatniania Wody w miejscowości Lipie. Założeniem przebudowy istniejącej SUW jest zmiana technologii uzdatniania surowej wody na drugi st... </w:t>
            </w:r>
            <w:r w:rsidRPr="00D42EF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 xml:space="preserve">Termin składania ofert/wniosków: 09-05-2017 </w:t>
            </w:r>
          </w:p>
        </w:tc>
      </w:tr>
      <w:tr w:rsidR="00D47B6D" w:rsidRPr="00722BC2">
        <w:trPr>
          <w:tblCellSpacing w:w="15" w:type="dxa"/>
        </w:trPr>
        <w:tc>
          <w:tcPr>
            <w:tcW w:w="0" w:type="auto"/>
            <w:vAlign w:val="center"/>
          </w:tcPr>
          <w:p w:rsidR="00D47B6D" w:rsidRPr="00D42EF6" w:rsidRDefault="00D47B6D" w:rsidP="00D42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D5BE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D47B6D" w:rsidRPr="00D42EF6" w:rsidRDefault="00D47B6D" w:rsidP="00D42E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42EF6">
        <w:rPr>
          <w:rFonts w:ascii="Times New Roman" w:hAnsi="Times New Roman" w:cs="Times New Roman"/>
          <w:sz w:val="24"/>
          <w:szCs w:val="24"/>
          <w:lang w:eastAsia="pl-PL"/>
        </w:rPr>
        <w:t xml:space="preserve">Ogłoszenie nr 79767 - 2017 z dnia 2017-05-08 r. </w:t>
      </w:r>
    </w:p>
    <w:p w:rsidR="00D47B6D" w:rsidRDefault="00D47B6D" w:rsidP="00D4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D42EF6">
        <w:rPr>
          <w:rFonts w:ascii="Times New Roman" w:hAnsi="Times New Roman" w:cs="Times New Roman"/>
          <w:sz w:val="24"/>
          <w:szCs w:val="24"/>
          <w:lang w:eastAsia="pl-PL"/>
        </w:rPr>
        <w:t xml:space="preserve">Błędów: </w:t>
      </w:r>
    </w:p>
    <w:p w:rsidR="00D47B6D" w:rsidRDefault="00D47B6D" w:rsidP="00D42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42EF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42EF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OGŁOSZENIE O ZMIANIE OGŁOSZENIA </w:t>
      </w:r>
    </w:p>
    <w:p w:rsidR="00D47B6D" w:rsidRPr="00D42EF6" w:rsidRDefault="00D47B6D" w:rsidP="00D42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D47B6D" w:rsidRPr="00D42EF6" w:rsidRDefault="00D47B6D" w:rsidP="00D42E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42EF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D47B6D" w:rsidRPr="00D42EF6" w:rsidRDefault="00D47B6D" w:rsidP="00D42E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42EF6">
        <w:rPr>
          <w:rFonts w:ascii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47B6D" w:rsidRPr="00D42EF6" w:rsidRDefault="00D47B6D" w:rsidP="00D42E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42EF6">
        <w:rPr>
          <w:rFonts w:ascii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D47B6D" w:rsidRPr="00D42EF6" w:rsidRDefault="00D47B6D" w:rsidP="00D42E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42EF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42EF6">
        <w:rPr>
          <w:rFonts w:ascii="Times New Roman" w:hAnsi="Times New Roman" w:cs="Times New Roman"/>
          <w:sz w:val="24"/>
          <w:szCs w:val="24"/>
          <w:lang w:eastAsia="pl-PL"/>
        </w:rPr>
        <w:t>71169</w:t>
      </w:r>
      <w:r w:rsidRPr="00D42EF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42EF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42EF6">
        <w:rPr>
          <w:rFonts w:ascii="Times New Roman" w:hAnsi="Times New Roman" w:cs="Times New Roman"/>
          <w:sz w:val="24"/>
          <w:szCs w:val="24"/>
          <w:lang w:eastAsia="pl-PL"/>
        </w:rPr>
        <w:t>08/05/2017</w:t>
      </w:r>
    </w:p>
    <w:p w:rsidR="00D47B6D" w:rsidRPr="00D42EF6" w:rsidRDefault="00D47B6D" w:rsidP="00D42E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42EF6">
        <w:rPr>
          <w:rFonts w:ascii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D47B6D" w:rsidRPr="00D42EF6" w:rsidRDefault="00D47B6D" w:rsidP="00D42E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42EF6">
        <w:rPr>
          <w:rFonts w:ascii="Times New Roman" w:hAnsi="Times New Roman" w:cs="Times New Roman"/>
          <w:sz w:val="24"/>
          <w:szCs w:val="24"/>
          <w:lang w:eastAsia="pl-PL"/>
        </w:rPr>
        <w:t xml:space="preserve">Urząd Gminy w Błędowie, Krajowy numer identyfikacyjny 000536255, ul. ul. Sadurkowska  13, 05-620   Błędów, woj. mazowieckie, państwo Polska, tel. 48 6680656, e-mail osrodowiska@bledow.pl, faks 48 6680655. </w:t>
      </w:r>
      <w:r w:rsidRPr="00D42EF6">
        <w:rPr>
          <w:rFonts w:ascii="Times New Roman" w:hAnsi="Times New Roman" w:cs="Times New Roman"/>
          <w:sz w:val="24"/>
          <w:szCs w:val="24"/>
          <w:lang w:eastAsia="pl-PL"/>
        </w:rPr>
        <w:br/>
        <w:t>Adres strony internetowej (url): www.bledow.pl</w:t>
      </w:r>
      <w:r w:rsidRPr="00D42EF6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42EF6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D47B6D" w:rsidRPr="00D42EF6" w:rsidRDefault="00D47B6D" w:rsidP="00D42E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42EF6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47B6D" w:rsidRPr="00D42EF6" w:rsidRDefault="00D47B6D" w:rsidP="00D42E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42EF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D47B6D" w:rsidRPr="00D42EF6" w:rsidRDefault="00D47B6D" w:rsidP="00D42E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42EF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42EF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42EF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42EF6">
        <w:rPr>
          <w:rFonts w:ascii="Times New Roman" w:hAnsi="Times New Roman" w:cs="Times New Roman"/>
          <w:sz w:val="24"/>
          <w:szCs w:val="24"/>
          <w:lang w:eastAsia="pl-PL"/>
        </w:rPr>
        <w:t>IV.6.2</w:t>
      </w:r>
      <w:r w:rsidRPr="00D42EF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42EF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42EF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42EF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42EF6">
        <w:rPr>
          <w:rFonts w:ascii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Data:09/05/2017 godz. 09;00</w:t>
      </w:r>
      <w:r w:rsidRPr="00D42EF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42EF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42EF6">
        <w:rPr>
          <w:rFonts w:ascii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Data:15/05/2017 godz. 09;00</w:t>
      </w:r>
    </w:p>
    <w:p w:rsidR="00D47B6D" w:rsidRDefault="00D47B6D"/>
    <w:p w:rsidR="00D47B6D" w:rsidRDefault="00D47B6D"/>
    <w:p w:rsidR="00D47B6D" w:rsidRPr="00D42EF6" w:rsidRDefault="00D47B6D" w:rsidP="00D42E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42EF6">
        <w:rPr>
          <w:rFonts w:ascii="Times New Roman" w:hAnsi="Times New Roman" w:cs="Times New Roman"/>
          <w:b/>
          <w:bCs/>
          <w:sz w:val="24"/>
          <w:szCs w:val="24"/>
        </w:rPr>
        <w:t>Wójt Gminy Błędów</w:t>
      </w:r>
    </w:p>
    <w:p w:rsidR="00D47B6D" w:rsidRPr="00D42EF6" w:rsidRDefault="00D47B6D" w:rsidP="00D42E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2EF6">
        <w:rPr>
          <w:rFonts w:ascii="Times New Roman" w:hAnsi="Times New Roman" w:cs="Times New Roman"/>
          <w:b/>
          <w:bCs/>
          <w:sz w:val="24"/>
          <w:szCs w:val="24"/>
        </w:rPr>
        <w:t>Marek Mikołajewski</w:t>
      </w:r>
    </w:p>
    <w:sectPr w:rsidR="00D47B6D" w:rsidRPr="00D42EF6" w:rsidSect="00FD5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A29"/>
    <w:rsid w:val="00187A29"/>
    <w:rsid w:val="00196753"/>
    <w:rsid w:val="00722BC2"/>
    <w:rsid w:val="007404BF"/>
    <w:rsid w:val="00C630A7"/>
    <w:rsid w:val="00CE4D75"/>
    <w:rsid w:val="00D42EF6"/>
    <w:rsid w:val="00D47B6D"/>
    <w:rsid w:val="00FD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BE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63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3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03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0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zp.uzp.gov.pl/Out/Browser.aspx?id=26d303be-d976-4e1b-bfc0-2432d327555a&amp;path=2017%5c04%5c20170421%5c71169_20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222</Words>
  <Characters>1332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Ogłoszenia powiązane: </dc:title>
  <dc:subject/>
  <dc:creator>Osrodowiska</dc:creator>
  <cp:keywords/>
  <dc:description/>
  <cp:lastModifiedBy>b</cp:lastModifiedBy>
  <cp:revision>2</cp:revision>
  <cp:lastPrinted>2017-05-08T11:35:00Z</cp:lastPrinted>
  <dcterms:created xsi:type="dcterms:W3CDTF">2017-05-08T11:51:00Z</dcterms:created>
  <dcterms:modified xsi:type="dcterms:W3CDTF">2017-05-08T11:51:00Z</dcterms:modified>
</cp:coreProperties>
</file>