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47" w:rsidRPr="004820F3" w:rsidRDefault="00D01E47" w:rsidP="004820F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4820F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4B78F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4820F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4820F3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4820F3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4820F3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4820F3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4820F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4820F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820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Trzylatków Duży,  nadanym uchwałą  Nr XIX.121.2012 Rady Gminy Błędów z dnia 27 września 2012 roku w sprawie uchwalenia Statutu Sołectwa Trzylatków Duży  / Dz.U. Woj. Mazow. z 2015. poz. 789 /, wprowadza się następującą  zmianę:</w:t>
      </w:r>
    </w:p>
    <w:p w:rsidR="00D01E47" w:rsidRDefault="00D01E47" w:rsidP="004820F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820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4820F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820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4820F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616B2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616B2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4B78F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616B2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141A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9141A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9141A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9141A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9141A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141A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Annopol,  nadanym uchwałą  Nr XIX.122.2012 Rady Gminy Błędów z dnia 27 września 2012 roku w sprawie uchwalenia Statutu Sołectwa Annopol  / Dz.U. Woj. Mazow. z 2015. poz. 790 /, wprowadza się następującą  zmianę: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Pr="004820F3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141A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9141A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9141A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9141A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9141A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141A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Bielany,  nadanym uchwałą  Nr XIX.123.2012 Rady Gminy Błędów z dnia 27 września 2012 roku w sprawie uchwalenia Statutu Sołectwa Bielany / Dz.U. Woj. Mazow. z 2015. poz. 791/, wprowadza się następującą  zmianę: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9141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141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</w:p>
    <w:p w:rsidR="00D01E47" w:rsidRPr="004820F3" w:rsidRDefault="00D01E47" w:rsidP="0096287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BD0E0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BD0E0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BD0E0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BD0E00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D0E00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Nowy Błędów,  nadanym uchwałą  Nr XIX.124.2012 Rady Gminy Błędów z dnia 27 września 2012 roku w sprawie uchwalenia Statutu Sołectwa Nowy Błędów  / Dz.U. Woj. Mazow. z 2015. poz. 792 /, wprowadza się następującą  zmianę:</w:t>
      </w: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BD0E0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BD0E0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EC32E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EC32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EC32E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EC32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EC32E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C32E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Błogosław,  nadanym uchwałą  Nr XIX.125.2012 Rady Gminy Błędów z dnia 27 września 2012 roku w sprawie uchwalenia Statutu Sołectwa Błogosław  / Dz.U. Woj. Mazow. z 2015. poz. 793 /, wprowadza się następującą  zmianę: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BD0E00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EC32E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EC32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EC32E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EC32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EC32E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C32E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Bronisławów,  nadanym uchwałą  Nr XIX.128.2012 Rady Gminy Błędów z dnia 27 września 2012 roku w sprawie uchwalenia Statutu Sołectwa Bronisławów  / Dz.U. Woj. Mazow. z 2015. poz. 794 /, wprowadza się następującą  zmianę: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EC32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EC32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390F8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390F8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390F8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390F8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390F8D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390F8D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390F8D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90F8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Cesinów-Las,  nadanym uchwałą  Nr XIX.129.2012 Rady Gminy Błędów z dnia 27 września 2012 roku w sprawie uchwalenia Statutu Sołectwa Cesinów-Las  / Dz.U. Woj. Mazow. z 2015. poz. 795 /, wprowadza się następującą  zmianę:</w:t>
      </w: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90F8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390F8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90F8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390F8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390F8D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390F8D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5092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85092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85092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85092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85092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50921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85092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5092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Czesławin,  nadanym uchwałą  Nr XIX.130.2012 Rady Gminy Błędów z dnia 27 września 2012 roku w sprawie uchwalenia Statutu Sołectwa Czesławin   / Dz.U. Woj. Mazow. z 2015. poz. 796 /, wprowadza się następującą  zmianę:</w:t>
      </w: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8509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8509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5092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AF3A5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AF3A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AF3A5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AF3A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F3A55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AF3A5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F3A5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Dańków,  nadanym uchwałą  Nr XIX.131.2012 Rady Gminy Błędów z dnia 27 września 2012 roku w sprawie uchwalenia Statutu Sołectwa Dańków  / Dz.U. Woj. Mazow. z 2015. poz. 797 /, wprowadza się następującą  zmianę:</w:t>
      </w: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AF3A5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AF3A5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AF3A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6E5D6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6E5D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6E5D6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6E5D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6E5D6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6E5D68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6E5D6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6E5D6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E5D6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Dąbrówka Nowa , nadanym uchwałą  Nr XIX.132.2012 Rady Gminy Błędów z dnia 27 września 2012 roku w sprawie uchwalenia Statutu Sołectwa Dąbrówka Nowa   / Dz.U. Woj. Mazow. z 2015. poz. 798 /, wprowadza się następującą  zmianę:</w:t>
      </w: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E5D6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6E5D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E5D6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6E5D6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6E5D6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E5D6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3C751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3C75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3C751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3C75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3C751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3C7511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3C751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3C751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C751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Dąbrówka Stara , nadanym uchwałą  Nr XIX.133.2012 Rady Gminy Błędów z dnia 27 września 2012 roku w sprawie uchwalenia Statutu Sołectwa Dąbrówka Stara  / Dz.U. Woj. Mazow. z 2015. poz. 799 /, wprowadza się następującą  zmianę:</w:t>
      </w: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C751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3C75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C751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3C75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3C75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</w:p>
    <w:p w:rsidR="00D01E47" w:rsidRPr="004820F3" w:rsidRDefault="00D01E47" w:rsidP="004C120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FF16C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FF16C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FF16C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FF16C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FF16C5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FF16C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FF16C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Fabianów,  nadanym uchwałą  Nr XIX.134.2012 Rady Gminy Błędów z dnia 27 września 2012 roku w sprawie uchwalenia Statutu Sołectwa Fabianów  / Dz.U. Woj. Mazow. z 2015. poz. 800 /,  wprowadza się następującą  zmianę:</w:t>
      </w: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FF16C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FF16C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FF16C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Pr="004820F3" w:rsidRDefault="00D01E47" w:rsidP="00AA22D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AA22D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AA22D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AA22D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AA22D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A22DF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AA22D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A22D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Głudna,  nadanym uchwałą  Nr XIX.135.2012 Rady Gminy Błędów z dnia 27 września 2012 roku w sprawie uchwalenia Statutu Sołectwa Głudna  / Dz.U. Woj. Mazow. z 2015. poz. 801 /,  wprowadza się następującą  zmianę:</w:t>
      </w: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AA22D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AA22D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AA22D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A22D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06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BB06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BB06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Pr="004820F3" w:rsidRDefault="00D01E47" w:rsidP="00BB06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BB06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BB06A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BB06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BB06A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B06A8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BB06A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B06A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06A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Golianki , nadanym uchwałą  Nr XIX.136.2012 Rady Gminy Błędów z dnia 27 września 2012 roku w sprawie uchwalenia Statutu Sołectwa Golianki   / Dz.U. Woj. Mazow. z 2015. poz. 802 /, wprowadza się następującą  zmianę:</w:t>
      </w: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06A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BB06A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06A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BB06A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BB06A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E0587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E0587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E0587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E0587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E05876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05876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E05876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05876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 uchwala się co następuje:</w:t>
      </w: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0587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Goliany , nadanym uchwałą  Nr XIX.137.2012 Rady Gminy Błędów z dnia 27 września 2012 roku w sprawie uchwalenia Statutu Sołectwa Goliany  / Dz.U. Woj. Mazow. z 2015. poz. 803 /, wprowadza się następującą  zmianę:</w:t>
      </w: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0587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E0587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0587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E0587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E05876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E0587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D16C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D16C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D16C5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D16C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D16C5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D16C55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D16C5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D16C5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D16C5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Gołosze, nadanym uchwałą  Nr XIX.138.2012 Rady Gminy Błędów z dnia 27 września 2012 roku w sprawie uchwalenia Statutu Sołectwa Gołosze / Dz.U. Woj. Mazow. z 2015. poz. 804 /, wprowadza się następującą  zmianę:</w:t>
      </w: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D16C5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D16C5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D16C5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D16C5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D16C5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19295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19295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19295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19295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19295F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19295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19295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Huta Błędowska,  nadanym uchwałą  Nr XIX.139.2012 Rady Gminy Błędów z dnia 27 września 2012 roku w sprawie uchwalenia Statutu Sołectwa Huta Błędowska  / Dz.U. Woj. Mazow. z 2015. poz. 805 /, wprowadza się następującą  zmianę:</w:t>
      </w: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19295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19295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19295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4E61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4E61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4E61F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4E61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4E61FB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4E61FB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4E61FB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4E61FB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Ignaców, nadanym uchwałą  Nr XIX.140.2012 Rady Gminy Błędów z dnia 27 września 2012 roku w sprawie uchwalenia Statutu Sołectwa Ignaców  / Dz.U. Woj. Mazow. z 2015. poz. 806 /, wprowadza się następującą  zmianę:</w:t>
      </w: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4E61F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4E61F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E61F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AF5B8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AF5B8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AF5B8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AF5B8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AF5B8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F5B88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AF5B8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F5B8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Jadwigów,  nadanym uchwałą  Nr XIX.141.2012 Rady Gminy Błędów z dnia 27 września 2012 roku w sprawie uchwalenia Statutu Sołectwa Jadwigów  / Dz.U. Woj. Mazow. z 2015. poz. 807 /, wprowadza się następującą  zmianę:</w:t>
      </w: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AF5B8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AF5B8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AF5B8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0137A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0137A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0137A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0137A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0137A2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0137A2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0137A2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0137A2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Jakubów,  nadanym uchwałą  Nr XIX.142.2012 Rady Gminy Błędów z dnia 27 września 2012 roku w sprawie uchwalenia Statutu Sołectwa Jakubów  / Dz.U. Woj. Mazow. z 2015. poz. 808 /, wprowadza się następującą  zmianę:</w:t>
      </w: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0137A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0137A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0137A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B3D9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8B3D9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8B3D9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8B3D9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8B3D9C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B3D9C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8B3D9C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B3D9C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Statucie Sołectwa Janki,  nadanym uchwałą  Nr XIX.143.2012 Rady Gminy Błędów z dnia 27 września 2012 roku w sprawie uchwalenia Statutu Sołectwa Janki </w:t>
      </w: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/ Dz.U. Woj. Mazow. z 2015. poz. 809 /, wprowadza się następującą  zmianę:</w:t>
      </w: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8B3D9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8B3D9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B3D9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29449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29449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29449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29449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29449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29449F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29449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29449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9449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Julianów,  nadanym uchwałą  Nr XIX.144.2012 Rady Gminy Błędów z dnia 27 września 2012 roku w sprawie uchwalenia Statutu Sołectwa Julianów  / Dz.U. Woj. Mazow. z 2015. poz. 810 /, wprowadza się następującą  zmianę:</w:t>
      </w: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9449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29449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9449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29449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9449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C7790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C7790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C7790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C7790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C77900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C77900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C77900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C77900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7790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Kacperówka,  nadanym uchwałą  Nr XIX.145.2012 Rady Gminy Błędów z dnia 27 września 2012 roku w sprawie uchwalenia Statutu Sołectwa Kacperówka  / Dz.U. Woj. Mazow. z 2015. poz. 811 /, wprowadza się następującą  zmianę:</w:t>
      </w: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7790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C7790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7790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C7790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C7790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77E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A77E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Pr="004820F3" w:rsidRDefault="00D01E47" w:rsidP="00A77E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A77E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A77E1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A77E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A77E1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77E11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A77E1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77E1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77E1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Katarzynów  nadanym uchwałą  Nr XIX.146.2012 Rady Gminy Błędów z dnia 27 września 2012 roku w sprawie uchwalenia Statutu Sołectwa Katarzynów  / Dz.U. Woj. Mazow. z 2015. poz. 812 /, wprowadza się następującą  zmianę:</w:t>
      </w: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77E1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A77E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77E1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A77E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A77E11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A77E1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EA1F3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EA1F3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EA1F3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EA1F3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EA1F3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A1F3E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EA1F3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A1F3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A1F3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Kazimierki,  nadanym uchwałą  Nr XIX.147.2012 Rady Gminy Błędów z dnia 27 września 2012 roku w sprawie uchwalenia Statutu Sołectwa Kazimierki  / Dz.U. Woj. Mazow. z 2015. poz. 813 /, wprowadza się następującą  zmianę:</w:t>
      </w: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A1F3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EA1F3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A1F3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EA1F3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EA1F3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EA1F3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EA1F3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4F19B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4F19B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4F19B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4F19B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4F19B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4F19B8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4F19B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4F19B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F19B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Lipie,  nadanym uchwałą  Nr XIX.148.2012 Rady Gminy Błędów z dnia 27 września 2012 roku w sprawie uchwalenia Statutu Sołectwa Lipie   / Dz.U. Woj. Mazow. z 2015. poz. 814 / , wprowadza się następującą  zmianę:</w:t>
      </w: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F19B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4F19B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4F19B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4F19B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4F19B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4F19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0299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50299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50299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50299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50299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0299E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50299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0299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299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Łaszczyn,  nadanym uchwałą  Nr XIX.149.2012 Rady Gminy Błędów z dnia 27 września 2012 roku w sprawie uchwalenia Statutu Sołectwa Łaszczyn   / Dz.U. Woj. Mazow. z 2015. poz. 815  /, wprowadza się następującą  zmianę:</w:t>
      </w: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299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50299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299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50299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50299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0299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0299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B628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9B628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9B628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9B628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B6285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9B628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B628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Machnatka,  nadanym uchwałą  Nr XIX.150.2012 Rady Gminy Błędów z dnia 27 września 2012 roku w sprawie uchwalenia Statutu Sołectwa Machnatka   / Dz.U. Woj. Mazow. z 2015. poz. 816  /, wprowadza się następującą  zmianę:</w:t>
      </w: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9B628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9B628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B6285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E333E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E333E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E333E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E333E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E333E0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333E0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E333E0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333E0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333E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Statucie Sołectwa Machnatka- Parcela, nadanym uchwałą  </w:t>
      </w: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XIX.151.2012 Rady Gminy Błędów z dnia 27 września 2012 roku w sprawie uchwalenia Statutu Sołectwa Machnatka-Parcela  / Dz.U. Woj. Mazow. z 2015. poz. </w:t>
      </w: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817 /, wprowadza się następującą  zmianę:</w:t>
      </w: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333E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E333E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E333E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E333E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E333E0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E333E0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C645E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C645E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C645E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C645E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C645E3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C645E3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C645E3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C645E3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645E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Oleśnik ,  nadanym uchwałą  Nr XIX.152.2012 Rady Gminy Błędów z dnia 27 września 2012 roku w sprawie uchwalenia Statutu Sołectwa Oleśnik  / Dz.U. Woj. Mazow. z 2015. poz. 818  /, wprowadza się następującą  zmianę:</w:t>
      </w: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645E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C645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645E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C645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C645E3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C645E3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C645E3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847C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8847C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8847C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8847C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8847C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847CE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8847C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847C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847C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Pelinów ,  nadanym uchwałą  Nr XIX.153.2012 Rady Gminy Błędów z dnia 27 września 2012 roku w sprawie uchwalenia Statutu Sołectwa Pelinów   / Dz.U. Woj. Mazow. z 2015. poz. 819 /, wprowadza się następującą  zmianę:</w:t>
      </w: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847C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8847C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847C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8847C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847C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05571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05571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05571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05571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055716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055716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055716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Roztworów,  nadanym uchwałą  Nr XIX.154.2012 Rady Gminy Błędów z dnia 27 września 2012 roku w sprawie uchwalenia Statutu Sołectwa Roztworów   / Dz.U. Woj. Mazow. z 2015. poz. 820  /, wprowadza się następującą  zmianę:</w:t>
      </w: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05571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05571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3826F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3826F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3826F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3826F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3826FA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3826FA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3826FA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3826FA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826F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Sadurki,  nadanym uchwałą  Nr XIX.155.2012 Rady Gminy Błędów z dnia 27 września 2012 roku w sprawie uchwalenia Statutu Sołectwa Sadurki  / Dz.U. Woj. Mazow. z 2015. poz. 821  /, wprowadza się następującą  zmianę:</w:t>
      </w: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826F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3826F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3826F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3826F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3826FA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3826F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5571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3763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83763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83763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83763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83763A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3763A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83763A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3763A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763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Śmiechówek,   nadanym uchwałą  Nr XIX.156.2012 Rady Gminy Błędów z dnia 27 września 2012 roku w sprawie uchwalenia Statutu Sołectwa Śmiechówek   / Dz.U. Woj. Mazow. z 2015. poz. 822 /, wprowadza się następującą  zmianę:</w:t>
      </w: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763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83763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763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83763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83763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630B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Pr="004820F3" w:rsidRDefault="00D01E47" w:rsidP="00B630B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B630B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B630B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B630B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B630B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630B8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B630B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630B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630B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Trzylatków Mały,  nadanym uchwałą  Nr XIX.157.2012 Rady Gminy Błędów z dnia 27 września 2012 roku w sprawie uchwalenia Statutu Sołectwa Trzylatków  Mały  / Dz.U. Woj. Mazow. z 2015. poz. 823  /, wprowadza się następującą  zmianę:</w:t>
      </w: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630B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B630B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630B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B630B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630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0780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50780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50780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50780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50780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07801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50780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07801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780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Statucie Sołectwa Trzylatków-Parcela ,  nadanym uchwałą  </w:t>
      </w: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XIX.158.2012 Rady Gminy Błędów z dnia 27 września 2012 roku w sprawie uchwalenia Statutu Sołectwa Trzylatków-Parcela  / Dz.U. Woj. Mazow. z 2015. poz. </w:t>
      </w: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824  /, wprowadza się następującą  zmianę:</w:t>
      </w: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780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5078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0780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5078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507801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07801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22545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22545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22545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22545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22545B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22545B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22545B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Tomczyce,  nadanym uchwałą  Nr XIX.159.2012 Rady Gminy Błędów z dnia 27 września 2012 roku w sprawie uchwalenia Statutu Sołectwa Tomczyce  / Dz.U. Woj. Mazow. z 2015. poz. 825 , wprowadza się następującą  zmianę:</w:t>
      </w: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22545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22545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22545B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F00E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5F00E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5F00E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5F00E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5F00E9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F00E9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5F00E9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F00E9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F00E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Wilcze Średnie,  nadanym uchwałą  Nr XIX.160.2012 Rady Gminy Błędów  z dnia 27 września 2012 roku w sprawie uchwalenia Statutu Sołectwa Wilcze Średnie   / Dz.U. Woj. Mazow. z 2015. poz. 826 /, wprowadza się następującą  zmianę:</w:t>
      </w: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F00E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5F00E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F00E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5F00E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F00E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BB4C7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BB4C7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BB4C7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BB4C7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BB4C7A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B4C7A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BB4C7A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B4C7A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4C7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Wilhelmów,   nadanym uchwałą  Nr XIX.161.2012 Rady Gminy Błędów  z dnia 27 września 2012 roku w sprawie uchwalenia Statutu Sołectwa Wilhelmów   / Dz.U. Woj. Mazow. z 2015. poz. 827  , wprowadza się następującą  zmianę:</w:t>
      </w: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4C7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BB4C7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4C7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BB4C7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BB4C7A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CD74F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CD74F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CD74F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CD74F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CD74FF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CD74F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CD74F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Wilkonice, nadanym uchwałą  Nr XIX.162.2012 Rady Gminy Błędów  z dnia 27 września 2012 roku w sprawie uchwalenia Statutu Sołectwa Wilkonice    / Dz.U. Woj. Mazow. z 2015. poz. 828 /,  wprowadza się następującą  zmianę:</w:t>
      </w: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CD74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CD74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CD74F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FA3AA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FA3AA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FA3AA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FA3AA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FA3AAE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FA3AA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FA3AA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Wilków Pierwszy,  nadanym uchwałą  Nr XIX.163.2012 Rady Gminy Błędów  z dnia 27 września 2012 roku w sprawie uchwalenia Statutu Sołectwa Wilków Pierwszy  / Dz.U. Woj. Mazow. z 2015. poz. 829  /, wprowadza się następującą  zmianę:</w:t>
      </w: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FA3AA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FA3AA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1572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91572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91572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91572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15728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91572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1572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Wilków Drugi ,  nadanym uchwałą  Nr XIX.164.2012 Rady Gminy Błędów  z dnia 27 września 2012 roku w sprawie uchwalenia Statutu Sołectwa Wilków Drugi  / Dz.U. Woj. Mazow. z 2015. poz. 830  / , wprowadza się następującą  zmianę:</w:t>
      </w: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91572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91572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FE0E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FE0E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FE0E1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FE0E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FE0E1B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FE0E1B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FE0E1B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FE0E1B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E0E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Wólka Dańkowska ,  nadanym uchwałą  Nr XIX.165.2012 Rady Gminy Błędów  z dnia 27 września 2012 roku w sprawie uchwalenia Statutu Sołectwa Wólka Dańkowska  / Dz.U. Woj. Mazow. z 2015. poz. 831 /, wprowadza się następującą  zmianę:</w:t>
      </w: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E0E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FE0E1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E0E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FE0E1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FE0E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B70AF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B70AF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B70AF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B70AF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70AF6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B70AF6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70AF6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Wólka Gołoska, nadanym uchwałą  Nr XIX.166.2012 Rady Gminy Błędów  z dnia 27 września 2012 roku w sprawie uchwalenia Statutu Sołectwa Wólka Gołoska  / Dz.U. Woj. Mazow. z 2015. poz. 832 /, wprowadza się następującą  zmianę:</w:t>
      </w: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B70AF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B70AF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7B06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7B06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7B06E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7B06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7B06E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7B06E8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7B06E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7B06E8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B06E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Statucie Sołectwa Wółka Kurdybanowska, nadanym uchwałą  </w:t>
      </w: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XIX.167.2012 Rady Gminy Błędów  z dnia 27 września 2012 roku w sprawie uchwalenia Statutu Sołectwa Wólka Kurdybanowska / Dz.U. Woj. Mazow. z 2015. poz. 833 /, wprowadza się następującą  zmianę:</w:t>
      </w: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B06E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7B06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B06E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7B06E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7B06E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7B06E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7B06E8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B70AF6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15728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FA3AA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A26D3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A26D3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A26D3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A26D3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A26D3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26D35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A26D3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26D35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26D3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Zalesie, nadanym uchwałą  Nr XIX.168.2012 Rady Gminy Błędów  z dnia 27 września 2012 roku w sprawie uchwalenia Statutu Sołectwa Zalesie / Dz.U. Woj. Mazow. z 2015. poz. 834 /, wprowadza się następującą  zmianę:</w:t>
      </w: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26D3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A26D3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A26D3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A26D3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A26D35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80063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Pr="004820F3" w:rsidRDefault="00D01E47" w:rsidP="0080063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80063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8006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80063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800634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00634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800634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00634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Załuski, nadanym uchwałą  Nr XIX.169.2012 Rady Gminy Błędów  z dnia 27 września 2012 roku w sprawie uchwalenia Statutu Sołectwa Załuski / Dz.U. Woj. Mazow. z 2015. poz. 835 /, wprowadza się następującą  zmianę:</w:t>
      </w: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80063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80063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0063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0063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56C8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556C8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556C8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556C8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56C8E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556C8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56C8E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Ziemięcin, nadanym uchwałą  Nr XIX.170.2012 Rady Gminy Błędów  z dnia 27 września 2012 roku w sprawie uchwalenia Statutu Sołectwa Ziemięcin / Dz.U. Woj. Mazow. z 2015. poz. 836 / , wprowadza się następującą  zmianę:</w:t>
      </w: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556C8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556C8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326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9326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9326A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9326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9326AC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326AC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9326AC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326AC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326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Zofiówka,  nadanym uchwałą  Nr XIX.171.2012 Rady Gminy Błędów  z dnia 27 września 2012 roku w sprawie uchwalenia Statutu Sołectwa Zofiówka / Dz.U. Woj. Mazow. z 2015. poz. 837 / , wprowadza się następującą  zmianę:</w:t>
      </w: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326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9326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326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9326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9326AC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9326AC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7054E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7054E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7054E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7054E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7054E2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7054E2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7054E2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7054E2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054E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Błędów, nadanym uchwałą Nr XIX.172.2012 Rady Gminy Błędów  z dnia 27 września 2012 roku w sprawie uchwalenia Statutu Sołectwa Błędów  / Dz.U. Woj. Mazow. z 2015. poz. 838 / , wprowadza się następującą  zmianę:</w:t>
      </w: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054E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7054E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054E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7054E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7054E2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7054E2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0126E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0126E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0126E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0126E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0126EF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0126E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0126EF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Bolesławiec Leśny,  nadanym uchwałą  Nr XIX.126..2012 Rady Gminy Błędów  z dnia 27 września 2012 roku w sprawie uchwalenia Statutu Sołectwa Bolesławiec Leśny / Dz.U. Woj. Mazow. z 2013. poz. 12.765  /, wprowadza się następującą  zmianę:</w:t>
      </w: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0126E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0126E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83174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Ł </w:t>
      </w:r>
      <w:r w:rsidRPr="004820F3">
        <w:rPr>
          <w:rFonts w:ascii="Arial" w:hAnsi="Arial" w:cs="Arial"/>
          <w:b/>
          <w:bCs/>
          <w:sz w:val="24"/>
          <w:szCs w:val="24"/>
        </w:rPr>
        <w:t xml:space="preserve"> A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820F3">
        <w:rPr>
          <w:rFonts w:ascii="Arial" w:hAnsi="Arial" w:cs="Arial"/>
          <w:b/>
          <w:bCs/>
          <w:sz w:val="24"/>
          <w:szCs w:val="24"/>
        </w:rPr>
        <w:t>Nr</w:t>
      </w:r>
      <w:r>
        <w:rPr>
          <w:rFonts w:ascii="Arial" w:hAnsi="Arial" w:cs="Arial"/>
          <w:b/>
          <w:bCs/>
          <w:sz w:val="24"/>
          <w:szCs w:val="24"/>
        </w:rPr>
        <w:t xml:space="preserve"> ….</w:t>
      </w:r>
    </w:p>
    <w:p w:rsidR="00D01E47" w:rsidRDefault="00D01E47" w:rsidP="0083174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820F3">
        <w:rPr>
          <w:rFonts w:ascii="Arial" w:hAnsi="Arial" w:cs="Arial"/>
          <w:b/>
          <w:bCs/>
          <w:sz w:val="24"/>
          <w:szCs w:val="24"/>
        </w:rPr>
        <w:t>Rady Gminy Błędów</w:t>
      </w:r>
    </w:p>
    <w:p w:rsidR="00D01E47" w:rsidRDefault="00D01E47" w:rsidP="0083174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820F3">
        <w:rPr>
          <w:rFonts w:ascii="Arial" w:hAnsi="Arial" w:cs="Arial"/>
          <w:b/>
          <w:bCs/>
          <w:sz w:val="24"/>
          <w:szCs w:val="24"/>
        </w:rPr>
        <w:t>z dnia ..</w:t>
      </w:r>
    </w:p>
    <w:p w:rsidR="00D01E47" w:rsidRDefault="00D01E47" w:rsidP="0083174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01E47" w:rsidRDefault="00D01E47" w:rsidP="00831749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31749">
      <w:pPr>
        <w:pStyle w:val="NoSpacing"/>
        <w:rPr>
          <w:rFonts w:ascii="Arial" w:hAnsi="Arial" w:cs="Arial"/>
          <w:b/>
          <w:bCs/>
        </w:rPr>
      </w:pPr>
      <w:r w:rsidRPr="004820F3">
        <w:rPr>
          <w:rFonts w:ascii="Arial" w:hAnsi="Arial" w:cs="Arial"/>
          <w:b/>
          <w:bCs/>
        </w:rPr>
        <w:t>w sprawie wprowadzenia zmian w statucie sołectwa</w:t>
      </w:r>
    </w:p>
    <w:p w:rsidR="00D01E47" w:rsidRDefault="00D01E47" w:rsidP="00831749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31749">
      <w:pPr>
        <w:pStyle w:val="NoSpacing"/>
        <w:rPr>
          <w:rFonts w:ascii="Arial" w:hAnsi="Arial" w:cs="Arial"/>
          <w:b/>
          <w:bCs/>
        </w:rPr>
      </w:pP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  <w:r w:rsidRPr="004820F3">
        <w:rPr>
          <w:rFonts w:ascii="Arial" w:hAnsi="Arial" w:cs="Arial"/>
          <w:sz w:val="24"/>
          <w:szCs w:val="24"/>
        </w:rPr>
        <w:tab/>
        <w:t xml:space="preserve">Na podstawie art. 35 ust. 1 oraz art. 40 ust. 2 pkt 1 ustawy z dnia 8 marca 1990 roku </w:t>
      </w:r>
      <w:r>
        <w:rPr>
          <w:rFonts w:ascii="Arial" w:hAnsi="Arial" w:cs="Arial"/>
          <w:sz w:val="24"/>
          <w:szCs w:val="24"/>
        </w:rPr>
        <w:t>o samorządzie gminnym / Dz.U. z 2018r. poz. 994 ze zm. / po dokonaniu konsultacji z mieszkańcami, uchwala się co następuje:</w:t>
      </w: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174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Statucie Sołectwa Borzęcin,  nadanym uchwałą  Nr XIX.127.2012 Rady Gminy Błędów  z dnia 27 września 2012 roku w sprawie uchwalenia Statutu Sołectwa Borzęcin  / Dz.U. Woj. Mazow. z 2014. poz. 8206 / , wprowadza się następującą  zmianę:</w:t>
      </w: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w § 5 ust. 3  otrzymuje brzmienie:</w:t>
      </w: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„ 3. Kadencja sołtysa i rady sołeckiej trwa pięć lat.”</w:t>
      </w: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174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D01E47" w:rsidRDefault="00D01E47" w:rsidP="0083174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Wykonanie uchwały powierza się Wójtowi Gminy Błędów.</w:t>
      </w: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174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D01E47" w:rsidRDefault="00D01E47" w:rsidP="0083174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Mazowieckiego.</w:t>
      </w: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831749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0126EF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556C8E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p w:rsidR="00D01E47" w:rsidRPr="004820F3" w:rsidRDefault="00D01E47" w:rsidP="00616B24">
      <w:pPr>
        <w:pStyle w:val="NoSpacing"/>
        <w:rPr>
          <w:rFonts w:ascii="Arial" w:hAnsi="Arial" w:cs="Arial"/>
          <w:sz w:val="24"/>
          <w:szCs w:val="24"/>
        </w:rPr>
      </w:pPr>
    </w:p>
    <w:sectPr w:rsidR="00D01E47" w:rsidRPr="004820F3" w:rsidSect="0059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0F3"/>
    <w:rsid w:val="000126EF"/>
    <w:rsid w:val="000137A2"/>
    <w:rsid w:val="00051DCD"/>
    <w:rsid w:val="00055716"/>
    <w:rsid w:val="000638F0"/>
    <w:rsid w:val="000B70C6"/>
    <w:rsid w:val="00165E2A"/>
    <w:rsid w:val="0019295F"/>
    <w:rsid w:val="001D2488"/>
    <w:rsid w:val="0022545B"/>
    <w:rsid w:val="0029449F"/>
    <w:rsid w:val="002A2481"/>
    <w:rsid w:val="00366E3D"/>
    <w:rsid w:val="003826FA"/>
    <w:rsid w:val="00390F8D"/>
    <w:rsid w:val="003C7511"/>
    <w:rsid w:val="003D66E4"/>
    <w:rsid w:val="00413F77"/>
    <w:rsid w:val="004820F3"/>
    <w:rsid w:val="004B1314"/>
    <w:rsid w:val="004B78F7"/>
    <w:rsid w:val="004C120F"/>
    <w:rsid w:val="004E61FB"/>
    <w:rsid w:val="004F19B8"/>
    <w:rsid w:val="0050299E"/>
    <w:rsid w:val="00507801"/>
    <w:rsid w:val="00556C8E"/>
    <w:rsid w:val="00594CE4"/>
    <w:rsid w:val="005B179D"/>
    <w:rsid w:val="005F00E9"/>
    <w:rsid w:val="005F7E5B"/>
    <w:rsid w:val="00616B24"/>
    <w:rsid w:val="006312CA"/>
    <w:rsid w:val="006379BF"/>
    <w:rsid w:val="0066505A"/>
    <w:rsid w:val="006E0C08"/>
    <w:rsid w:val="006E5D68"/>
    <w:rsid w:val="007054E2"/>
    <w:rsid w:val="007337DB"/>
    <w:rsid w:val="007B06E8"/>
    <w:rsid w:val="007D6E3C"/>
    <w:rsid w:val="007F2550"/>
    <w:rsid w:val="007F3ABD"/>
    <w:rsid w:val="00800634"/>
    <w:rsid w:val="00831749"/>
    <w:rsid w:val="0083763A"/>
    <w:rsid w:val="00850921"/>
    <w:rsid w:val="008847CE"/>
    <w:rsid w:val="008B3D9C"/>
    <w:rsid w:val="009141A5"/>
    <w:rsid w:val="00915728"/>
    <w:rsid w:val="009326AC"/>
    <w:rsid w:val="0096287A"/>
    <w:rsid w:val="00974A0E"/>
    <w:rsid w:val="0097790C"/>
    <w:rsid w:val="009B6285"/>
    <w:rsid w:val="009E34A0"/>
    <w:rsid w:val="00A26D35"/>
    <w:rsid w:val="00A77E11"/>
    <w:rsid w:val="00AA22DF"/>
    <w:rsid w:val="00AA7916"/>
    <w:rsid w:val="00AE201E"/>
    <w:rsid w:val="00AF3A55"/>
    <w:rsid w:val="00AF5B88"/>
    <w:rsid w:val="00B630B8"/>
    <w:rsid w:val="00B70AF6"/>
    <w:rsid w:val="00BA39D5"/>
    <w:rsid w:val="00BB06A8"/>
    <w:rsid w:val="00BB4C7A"/>
    <w:rsid w:val="00BD0E00"/>
    <w:rsid w:val="00BE298F"/>
    <w:rsid w:val="00C36FCD"/>
    <w:rsid w:val="00C645E3"/>
    <w:rsid w:val="00C77900"/>
    <w:rsid w:val="00CD74FF"/>
    <w:rsid w:val="00D01E47"/>
    <w:rsid w:val="00D03501"/>
    <w:rsid w:val="00D16C55"/>
    <w:rsid w:val="00D8127B"/>
    <w:rsid w:val="00DE7E04"/>
    <w:rsid w:val="00E02D57"/>
    <w:rsid w:val="00E05876"/>
    <w:rsid w:val="00E333E0"/>
    <w:rsid w:val="00EA1F3E"/>
    <w:rsid w:val="00EC32E8"/>
    <w:rsid w:val="00F9497F"/>
    <w:rsid w:val="00F96CD1"/>
    <w:rsid w:val="00FA3AAE"/>
    <w:rsid w:val="00FE0E1B"/>
    <w:rsid w:val="00FF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820F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52</Pages>
  <Words>6854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U  C H  W  A  Ł  A    Nr …</dc:title>
  <dc:subject/>
  <dc:creator> </dc:creator>
  <cp:keywords/>
  <dc:description/>
  <cp:lastModifiedBy>b</cp:lastModifiedBy>
  <cp:revision>2</cp:revision>
  <dcterms:created xsi:type="dcterms:W3CDTF">2018-12-10T07:27:00Z</dcterms:created>
  <dcterms:modified xsi:type="dcterms:W3CDTF">2018-12-10T07:27:00Z</dcterms:modified>
</cp:coreProperties>
</file>