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E3" w:rsidRPr="00E5577C" w:rsidRDefault="000C2BE3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0C2BE3" w:rsidRPr="00E5577C" w:rsidRDefault="000C2BE3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0C2BE3" w:rsidRPr="00E5577C" w:rsidRDefault="000C2BE3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0C2BE3" w:rsidRPr="00E5577C" w:rsidRDefault="000C2BE3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0C2BE3" w:rsidRPr="00CC5D26" w:rsidRDefault="000C2BE3" w:rsidP="00C245E7">
      <w:pPr>
        <w:jc w:val="right"/>
        <w:rPr>
          <w:sz w:val="16"/>
          <w:szCs w:val="16"/>
        </w:rPr>
      </w:pPr>
    </w:p>
    <w:p w:rsidR="000C2BE3" w:rsidRPr="00CC5D26" w:rsidRDefault="000C2BE3" w:rsidP="00C245E7">
      <w:pPr>
        <w:jc w:val="right"/>
        <w:rPr>
          <w:sz w:val="16"/>
          <w:szCs w:val="16"/>
        </w:rPr>
      </w:pPr>
    </w:p>
    <w:p w:rsidR="000C2BE3" w:rsidRPr="00CC5D26" w:rsidRDefault="000C2BE3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</w:t>
      </w:r>
      <w:r w:rsidRPr="000B43DE">
        <w:rPr>
          <w:b/>
          <w:bCs/>
        </w:rPr>
        <w:t>Błędów</w:t>
      </w:r>
      <w:r w:rsidRPr="00CC5D26">
        <w:rPr>
          <w:sz w:val="16"/>
          <w:szCs w:val="16"/>
        </w:rPr>
        <w:t>…………..……..</w:t>
      </w:r>
    </w:p>
    <w:p w:rsidR="000C2BE3" w:rsidRPr="00CC5D26" w:rsidRDefault="000C2BE3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0C2BE3" w:rsidRPr="00CC5D26" w:rsidRDefault="000C2BE3" w:rsidP="00C245E7">
      <w:pPr>
        <w:rPr>
          <w:sz w:val="16"/>
          <w:szCs w:val="16"/>
        </w:rPr>
      </w:pPr>
    </w:p>
    <w:p w:rsidR="000C2BE3" w:rsidRPr="00CC5D26" w:rsidRDefault="000C2BE3" w:rsidP="00C245E7">
      <w:pPr>
        <w:jc w:val="center"/>
        <w:rPr>
          <w:b/>
          <w:bCs/>
        </w:rPr>
      </w:pPr>
      <w:r w:rsidRPr="00CC5D26">
        <w:rPr>
          <w:b/>
          <w:bCs/>
        </w:rPr>
        <w:t>WNIOSEK O OSZACOWANIE SZKÓD</w:t>
      </w:r>
      <w:r w:rsidRPr="00CC5D26">
        <w:rPr>
          <w:rStyle w:val="FootnoteReference"/>
          <w:b/>
          <w:bCs/>
        </w:rPr>
        <w:footnoteReference w:id="1"/>
      </w:r>
    </w:p>
    <w:p w:rsidR="000C2BE3" w:rsidRPr="00CC5D26" w:rsidRDefault="000C2BE3" w:rsidP="00C245E7">
      <w:pPr>
        <w:jc w:val="center"/>
        <w:rPr>
          <w:b/>
          <w:bCs/>
        </w:rPr>
      </w:pPr>
    </w:p>
    <w:p w:rsidR="000C2BE3" w:rsidRPr="00CC5D26" w:rsidRDefault="000C2BE3" w:rsidP="00C245E7">
      <w:pPr>
        <w:pStyle w:val="BodyText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FootnoteReference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bCs w:val="0"/>
          <w:color w:val="000000"/>
          <w:sz w:val="20"/>
          <w:szCs w:val="20"/>
        </w:rPr>
        <w:t>:</w:t>
      </w:r>
    </w:p>
    <w:p w:rsidR="000C2BE3" w:rsidRPr="00CC5D26" w:rsidRDefault="000C2BE3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0C2BE3" w:rsidRPr="00CC5D26" w:rsidRDefault="000C2BE3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0C2BE3" w:rsidRPr="00CC5D26" w:rsidRDefault="000C2BE3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0C2BE3" w:rsidRPr="00CC5D26" w:rsidRDefault="000C2BE3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0C2BE3" w:rsidRPr="00CC5D26" w:rsidRDefault="000C2BE3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0C2BE3" w:rsidRPr="00CC5D26" w:rsidRDefault="000C2BE3" w:rsidP="00C245E7">
      <w:pPr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co miało miejsce w </w:t>
      </w:r>
      <w:r w:rsidRPr="000B43DE">
        <w:rPr>
          <w:strike/>
          <w:sz w:val="20"/>
          <w:szCs w:val="20"/>
        </w:rPr>
        <w:t>dniu/</w:t>
      </w:r>
      <w:r w:rsidRPr="00CC5D26">
        <w:rPr>
          <w:sz w:val="20"/>
          <w:szCs w:val="20"/>
        </w:rPr>
        <w:t>dniach</w:t>
      </w:r>
      <w:r>
        <w:rPr>
          <w:sz w:val="20"/>
          <w:szCs w:val="20"/>
        </w:rPr>
        <w:t xml:space="preserve"> </w:t>
      </w:r>
      <w:r w:rsidRPr="000B43DE">
        <w:rPr>
          <w:b/>
          <w:bCs/>
          <w:sz w:val="20"/>
          <w:szCs w:val="20"/>
        </w:rPr>
        <w:t>od 15.04.2019 r.  do 08.05.2019 r</w:t>
      </w:r>
      <w:r>
        <w:rPr>
          <w:sz w:val="20"/>
          <w:szCs w:val="20"/>
        </w:rPr>
        <w:t>.</w:t>
      </w:r>
    </w:p>
    <w:p w:rsidR="000C2BE3" w:rsidRPr="00CC5D26" w:rsidRDefault="000C2BE3" w:rsidP="00C245E7">
      <w:pPr>
        <w:jc w:val="both"/>
        <w:rPr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0C2BE3" w:rsidRPr="00CC5D26" w:rsidRDefault="000C2BE3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0C2BE3" w:rsidRPr="00CC5D26" w:rsidRDefault="000C2BE3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Powierzchnia gospodarstwa rolnego wynosi ……………………………………………. ha.</w:t>
      </w: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bCs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0C2BE3" w:rsidRPr="00CC5D26">
        <w:tc>
          <w:tcPr>
            <w:tcW w:w="3070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  <w:r w:rsidRPr="00CC5D26">
              <w:rPr>
                <w:b/>
                <w:bCs/>
                <w:sz w:val="20"/>
                <w:szCs w:val="20"/>
              </w:rPr>
              <w:t>nazwa gminy</w:t>
            </w: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  <w:r w:rsidRPr="00CC5D26">
              <w:rPr>
                <w:b/>
                <w:bCs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  <w:r w:rsidRPr="00CC5D26">
              <w:rPr>
                <w:b/>
                <w:bCs/>
                <w:sz w:val="20"/>
                <w:szCs w:val="20"/>
              </w:rPr>
              <w:t>czy wystąpiły szkody?</w:t>
            </w:r>
          </w:p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  <w:r w:rsidRPr="00CC5D26">
              <w:rPr>
                <w:b/>
                <w:bCs/>
                <w:sz w:val="20"/>
                <w:szCs w:val="20"/>
              </w:rPr>
              <w:t>tak/nie</w:t>
            </w:r>
          </w:p>
        </w:tc>
      </w:tr>
      <w:tr w:rsidR="000C2BE3" w:rsidRPr="00CC5D26">
        <w:tc>
          <w:tcPr>
            <w:tcW w:w="3070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2BE3" w:rsidRPr="00CC5D26">
        <w:tc>
          <w:tcPr>
            <w:tcW w:w="3070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2BE3" w:rsidRPr="00CC5D26">
        <w:tc>
          <w:tcPr>
            <w:tcW w:w="3070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C2BE3" w:rsidRPr="00CC5D26">
        <w:tc>
          <w:tcPr>
            <w:tcW w:w="3070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0C2BE3" w:rsidRPr="00CC5D26" w:rsidRDefault="000C2BE3" w:rsidP="00831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Informuję, że wniosek o oszacowanie szkód złożyłem również do następujących gmin:</w:t>
      </w:r>
    </w:p>
    <w:p w:rsidR="000C2BE3" w:rsidRPr="00CC5D26" w:rsidRDefault="000C2BE3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0C2BE3" w:rsidRPr="00CC5D26" w:rsidRDefault="000C2BE3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0C2BE3" w:rsidRPr="00CC5D26" w:rsidRDefault="000C2BE3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0C2BE3" w:rsidRPr="00CC5D26" w:rsidRDefault="000C2BE3" w:rsidP="00C245E7">
      <w:pPr>
        <w:spacing w:line="360" w:lineRule="auto"/>
        <w:jc w:val="both"/>
        <w:rPr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FootnoteReference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0C2BE3" w:rsidRPr="00CC5D26" w:rsidRDefault="000C2BE3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0C2BE3" w:rsidRPr="00CC5D26" w:rsidRDefault="000C2BE3" w:rsidP="00C245E7">
      <w:pPr>
        <w:pStyle w:val="BodyText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5"/>
        <w:gridCol w:w="3793"/>
      </w:tblGrid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pStyle w:val="BodyText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0C2BE3" w:rsidRPr="00CC5D26" w:rsidRDefault="000C2BE3" w:rsidP="00C245E7">
      <w:pPr>
        <w:pStyle w:val="BodyText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5"/>
        <w:gridCol w:w="3793"/>
      </w:tblGrid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0C2BE3" w:rsidRPr="00CC5D26">
        <w:trPr>
          <w:trHeight w:val="340"/>
        </w:trPr>
        <w:tc>
          <w:tcPr>
            <w:tcW w:w="4775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pStyle w:val="BodyText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0C2BE3" w:rsidRPr="00CC5D26" w:rsidRDefault="000C2BE3" w:rsidP="00C245E7">
      <w:pPr>
        <w:pStyle w:val="BodyText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0C2BE3" w:rsidRPr="00CC5D26" w:rsidRDefault="000C2BE3" w:rsidP="00C245E7">
      <w:pPr>
        <w:pStyle w:val="BodyText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0C2BE3" w:rsidRPr="00CC5D26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0C2BE3" w:rsidRPr="00CC5D26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0C2BE3" w:rsidRPr="00CC5D26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0C2BE3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0C2BE3" w:rsidRPr="00CC5D26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1783"/>
        <w:gridCol w:w="1720"/>
        <w:gridCol w:w="2318"/>
        <w:gridCol w:w="1389"/>
        <w:gridCol w:w="1657"/>
      </w:tblGrid>
      <w:tr w:rsidR="000C2BE3" w:rsidRPr="00CC5D26">
        <w:trPr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color w:val="000000"/>
                <w:sz w:val="18"/>
                <w:szCs w:val="18"/>
              </w:rPr>
            </w:pPr>
            <w:r w:rsidRPr="00CC5D26">
              <w:rPr>
                <w:color w:val="000000"/>
                <w:sz w:val="18"/>
                <w:szCs w:val="18"/>
              </w:rPr>
              <w:t>Powierzchnia upraw w …………… r.</w:t>
            </w:r>
          </w:p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19" w:type="dxa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vAlign w:val="center"/>
          </w:tcPr>
          <w:p w:rsidR="000C2BE3" w:rsidRPr="00CC5D26" w:rsidRDefault="000C2BE3" w:rsidP="008312AA">
            <w:pPr>
              <w:pStyle w:val="BodyText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pStyle w:val="BodyText"/>
        <w:tabs>
          <w:tab w:val="num" w:pos="502"/>
          <w:tab w:val="num" w:pos="567"/>
        </w:tabs>
        <w:spacing w:line="360" w:lineRule="auto"/>
        <w:rPr>
          <w:color w:val="000000"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"/>
        <w:gridCol w:w="3510"/>
        <w:gridCol w:w="2693"/>
        <w:gridCol w:w="2655"/>
      </w:tblGrid>
      <w:tr w:rsidR="000C2BE3" w:rsidRPr="00CC5D26">
        <w:trPr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0C2BE3" w:rsidRPr="00CC5D26">
        <w:trPr>
          <w:trHeight w:val="340"/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  <w:jc w:val="center"/>
        </w:trPr>
        <w:tc>
          <w:tcPr>
            <w:tcW w:w="422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BE3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145"/>
        <w:gridCol w:w="1548"/>
        <w:gridCol w:w="1548"/>
        <w:gridCol w:w="1548"/>
        <w:gridCol w:w="1548"/>
      </w:tblGrid>
      <w:tr w:rsidR="000C2BE3" w:rsidRPr="00CC5D26">
        <w:trPr>
          <w:trHeight w:val="584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0C2BE3" w:rsidRPr="00CC5D26">
        <w:trPr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567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567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567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567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567"/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jc w:val="center"/>
        </w:trPr>
        <w:tc>
          <w:tcPr>
            <w:tcW w:w="105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16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50"/>
        <w:gridCol w:w="1386"/>
        <w:gridCol w:w="2299"/>
        <w:gridCol w:w="1843"/>
      </w:tblGrid>
      <w:tr w:rsidR="000C2BE3" w:rsidRPr="00CC5D26"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0C2BE3" w:rsidRPr="00CC5D26">
        <w:trPr>
          <w:trHeight w:val="397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97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13"/>
        <w:gridCol w:w="3881"/>
      </w:tblGrid>
      <w:tr w:rsidR="000C2BE3" w:rsidRPr="00CC5D26">
        <w:trPr>
          <w:trHeight w:val="529"/>
        </w:trPr>
        <w:tc>
          <w:tcPr>
            <w:tcW w:w="32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0C2BE3" w:rsidRPr="00CC5D26">
        <w:trPr>
          <w:trHeight w:val="397"/>
        </w:trPr>
        <w:tc>
          <w:tcPr>
            <w:tcW w:w="32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vAlign w:val="center"/>
          </w:tcPr>
          <w:p w:rsidR="000C2BE3" w:rsidRPr="00CC5D26" w:rsidRDefault="000C2BE3" w:rsidP="008312A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vAlign w:val="center"/>
          </w:tcPr>
          <w:p w:rsidR="000C2BE3" w:rsidRPr="00CC5D26" w:rsidRDefault="000C2BE3" w:rsidP="008312AA">
            <w:pPr>
              <w:ind w:right="-674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0C2BE3" w:rsidRPr="00CC5D26">
        <w:trPr>
          <w:trHeight w:val="397"/>
        </w:trPr>
        <w:tc>
          <w:tcPr>
            <w:tcW w:w="32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vAlign w:val="center"/>
          </w:tcPr>
          <w:p w:rsidR="000C2BE3" w:rsidRPr="00CC5D26" w:rsidRDefault="000C2BE3" w:rsidP="008312A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vAlign w:val="center"/>
          </w:tcPr>
          <w:p w:rsidR="000C2BE3" w:rsidRPr="00CC5D26" w:rsidRDefault="000C2BE3" w:rsidP="008312A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0C2BE3" w:rsidRPr="00CC5D26">
        <w:trPr>
          <w:trHeight w:val="397"/>
        </w:trPr>
        <w:tc>
          <w:tcPr>
            <w:tcW w:w="320" w:type="pc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vAlign w:val="center"/>
          </w:tcPr>
          <w:p w:rsidR="000C2BE3" w:rsidRPr="00CC5D26" w:rsidRDefault="000C2BE3" w:rsidP="008312A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vAlign w:val="center"/>
          </w:tcPr>
          <w:p w:rsidR="000C2BE3" w:rsidRPr="00CC5D26" w:rsidRDefault="000C2BE3" w:rsidP="008312AA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</w:p>
    <w:p w:rsidR="000C2BE3" w:rsidRPr="00CC5D26" w:rsidRDefault="000C2BE3" w:rsidP="00C245E7">
      <w:pPr>
        <w:spacing w:line="360" w:lineRule="auto"/>
        <w:jc w:val="both"/>
        <w:rPr>
          <w:b/>
          <w:bCs/>
          <w:sz w:val="20"/>
          <w:szCs w:val="20"/>
        </w:rPr>
      </w:pPr>
      <w:r w:rsidRPr="00CC5D26">
        <w:rPr>
          <w:b/>
          <w:bCs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3118"/>
        <w:gridCol w:w="1591"/>
        <w:gridCol w:w="1843"/>
      </w:tblGrid>
      <w:tr w:rsidR="000C2BE3" w:rsidRPr="00CC5D26">
        <w:trPr>
          <w:trHeight w:val="516"/>
        </w:trPr>
        <w:tc>
          <w:tcPr>
            <w:tcW w:w="534" w:type="dxa"/>
            <w:vMerge w:val="restar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0C2BE3" w:rsidRPr="00CC5D26">
        <w:trPr>
          <w:trHeight w:val="694"/>
        </w:trPr>
        <w:tc>
          <w:tcPr>
            <w:tcW w:w="534" w:type="dxa"/>
            <w:vMerge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FootnoteReference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0C2BE3" w:rsidRPr="00CC5D26">
        <w:trPr>
          <w:trHeight w:val="340"/>
        </w:trPr>
        <w:tc>
          <w:tcPr>
            <w:tcW w:w="534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2BE3" w:rsidRPr="00CC5D26" w:rsidRDefault="000C2BE3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BE3" w:rsidRPr="00CC5D26" w:rsidRDefault="000C2BE3" w:rsidP="00C245E7">
      <w:pPr>
        <w:spacing w:line="360" w:lineRule="auto"/>
        <w:jc w:val="both"/>
        <w:rPr>
          <w:sz w:val="20"/>
          <w:szCs w:val="20"/>
        </w:rPr>
      </w:pPr>
    </w:p>
    <w:p w:rsidR="000C2BE3" w:rsidRDefault="000C2BE3" w:rsidP="00C245E7">
      <w:pPr>
        <w:pStyle w:val="BodyText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0C2BE3" w:rsidRPr="00CC5D26" w:rsidRDefault="000C2BE3" w:rsidP="00C245E7">
      <w:pPr>
        <w:pStyle w:val="BodyText"/>
        <w:spacing w:line="360" w:lineRule="auto"/>
        <w:rPr>
          <w:b w:val="0"/>
          <w:bCs w:val="0"/>
          <w:sz w:val="20"/>
          <w:szCs w:val="20"/>
        </w:rPr>
      </w:pPr>
    </w:p>
    <w:p w:rsidR="000C2BE3" w:rsidRPr="00CC5D26" w:rsidRDefault="000C2BE3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0C2BE3" w:rsidRPr="00CC5D26" w:rsidRDefault="000C2BE3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0C2BE3" w:rsidRPr="00CC5D26" w:rsidRDefault="000C2BE3" w:rsidP="00C245E7">
      <w:pPr>
        <w:spacing w:line="360" w:lineRule="auto"/>
        <w:jc w:val="right"/>
        <w:rPr>
          <w:strike/>
          <w:sz w:val="20"/>
          <w:szCs w:val="20"/>
        </w:rPr>
      </w:pPr>
    </w:p>
    <w:p w:rsidR="000C2BE3" w:rsidRDefault="000C2BE3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podałem/am zgodnie ze stanem faktycznym.</w:t>
      </w:r>
    </w:p>
    <w:p w:rsidR="000C2BE3" w:rsidRPr="00CC5D26" w:rsidRDefault="000C2BE3" w:rsidP="00C245E7">
      <w:pPr>
        <w:jc w:val="both"/>
        <w:rPr>
          <w:sz w:val="20"/>
          <w:szCs w:val="20"/>
        </w:rPr>
      </w:pPr>
    </w:p>
    <w:p w:rsidR="000C2BE3" w:rsidRPr="00CC5D26" w:rsidRDefault="000C2BE3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0C2BE3" w:rsidRPr="00CC5D26" w:rsidRDefault="000C2BE3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0C2BE3" w:rsidRPr="00CC5D26" w:rsidRDefault="000C2BE3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e-mail: iod@mazowieckie.pl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e-mail: iod@mazowieckie.pl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0C2BE3" w:rsidRPr="00CC5D26" w:rsidRDefault="000C2BE3" w:rsidP="00C245E7">
      <w:pPr>
        <w:jc w:val="both"/>
        <w:rPr>
          <w:sz w:val="18"/>
          <w:szCs w:val="18"/>
        </w:rPr>
      </w:pPr>
    </w:p>
    <w:p w:rsidR="000C2BE3" w:rsidRPr="00CC5D26" w:rsidRDefault="000C2BE3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0C2BE3" w:rsidRPr="00C245E7" w:rsidRDefault="000C2BE3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</w:t>
      </w:r>
      <w:bookmarkStart w:id="0" w:name="_GoBack"/>
      <w:bookmarkEnd w:id="0"/>
      <w:r w:rsidRPr="00C245E7">
        <w:rPr>
          <w:sz w:val="18"/>
          <w:szCs w:val="18"/>
        </w:rPr>
        <w:t>anych do płatności bezpośrednich na bieżący rok.</w:t>
      </w:r>
    </w:p>
    <w:p w:rsidR="000C2BE3" w:rsidRPr="00C245E7" w:rsidRDefault="000C2BE3" w:rsidP="00C245E7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C2BE3" w:rsidRPr="00C245E7" w:rsidSect="00934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E3" w:rsidRDefault="000C2BE3" w:rsidP="00C245E7">
      <w:r>
        <w:separator/>
      </w:r>
    </w:p>
  </w:endnote>
  <w:endnote w:type="continuationSeparator" w:id="0">
    <w:p w:rsidR="000C2BE3" w:rsidRDefault="000C2BE3" w:rsidP="00C2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E3" w:rsidRDefault="000C2BE3" w:rsidP="00C245E7">
      <w:r>
        <w:separator/>
      </w:r>
    </w:p>
  </w:footnote>
  <w:footnote w:type="continuationSeparator" w:id="0">
    <w:p w:rsidR="000C2BE3" w:rsidRDefault="000C2BE3" w:rsidP="00C245E7">
      <w:r>
        <w:continuationSeparator/>
      </w:r>
    </w:p>
  </w:footnote>
  <w:footnote w:id="1">
    <w:p w:rsidR="000C2BE3" w:rsidRDefault="000C2BE3" w:rsidP="00C245E7">
      <w:pPr>
        <w:pStyle w:val="FootnoteText"/>
        <w:jc w:val="both"/>
      </w:pPr>
      <w:r w:rsidRPr="00C245E7">
        <w:rPr>
          <w:rStyle w:val="FootnoteReference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0C2BE3" w:rsidRDefault="000C2BE3" w:rsidP="00C245E7">
      <w:pPr>
        <w:pStyle w:val="FootnoteText"/>
        <w:jc w:val="both"/>
      </w:pPr>
      <w:r w:rsidRPr="00C245E7">
        <w:rPr>
          <w:rStyle w:val="FootnoteReference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0C2BE3" w:rsidRDefault="000C2BE3" w:rsidP="00C245E7">
      <w:pPr>
        <w:pStyle w:val="FootnoteText"/>
      </w:pPr>
      <w:r w:rsidRPr="00C245E7">
        <w:rPr>
          <w:rStyle w:val="FootnoteReference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0C2BE3" w:rsidRDefault="000C2BE3" w:rsidP="00C245E7">
      <w:pPr>
        <w:pStyle w:val="FootnoteText"/>
        <w:jc w:val="both"/>
      </w:pPr>
      <w:r w:rsidRPr="00C245E7">
        <w:rPr>
          <w:rStyle w:val="FootnoteReference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Zmarlickiego, tj. </w:t>
      </w:r>
      <w:r w:rsidRPr="00C245E7">
        <w:rPr>
          <w:i/>
          <w:iCs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5E7"/>
    <w:rsid w:val="00041C71"/>
    <w:rsid w:val="000B43DE"/>
    <w:rsid w:val="000C2BE3"/>
    <w:rsid w:val="001841FE"/>
    <w:rsid w:val="0029083C"/>
    <w:rsid w:val="004E7CDF"/>
    <w:rsid w:val="00671D92"/>
    <w:rsid w:val="007613B7"/>
    <w:rsid w:val="008312AA"/>
    <w:rsid w:val="009343A1"/>
    <w:rsid w:val="00AC0E6D"/>
    <w:rsid w:val="00C245E7"/>
    <w:rsid w:val="00CC5D26"/>
    <w:rsid w:val="00E5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C245E7"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C245E7"/>
    <w:pPr>
      <w:jc w:val="both"/>
    </w:pPr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245E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24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5E7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2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1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9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5</Pages>
  <Words>1191</Words>
  <Characters>7152</Characters>
  <Application>Microsoft Office Outlook</Application>
  <DocSecurity>0</DocSecurity>
  <Lines>0</Lines>
  <Paragraphs>0</Paragraphs>
  <ScaleCrop>false</ScaleCrop>
  <Company>Oddział Bezpieczeństwa Publicznego i Organizacji WBZ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Zasad działania komisji do spraw oszacowania szkód</dc:title>
  <dc:subject/>
  <dc:creator>Magdalena Kłos</dc:creator>
  <cp:keywords/>
  <dc:description/>
  <cp:lastModifiedBy>b</cp:lastModifiedBy>
  <cp:revision>3</cp:revision>
  <cp:lastPrinted>2019-05-14T09:32:00Z</cp:lastPrinted>
  <dcterms:created xsi:type="dcterms:W3CDTF">2019-05-14T08:52:00Z</dcterms:created>
  <dcterms:modified xsi:type="dcterms:W3CDTF">2019-05-14T11:08:00Z</dcterms:modified>
</cp:coreProperties>
</file>