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43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1</w:t>
      </w: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Wzór umowy</w:t>
      </w:r>
    </w:p>
    <w:p w:rsidR="00CF1F43" w:rsidRPr="00C34884" w:rsidRDefault="00CF1F43" w:rsidP="00C3488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:rsidR="00CF1F43" w:rsidRPr="00C34884" w:rsidRDefault="00CF1F43" w:rsidP="00C3488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F1F43" w:rsidRPr="00C34884" w:rsidRDefault="00CF1F43" w:rsidP="00C34884">
      <w:pPr>
        <w:spacing w:before="240" w:after="0" w:line="240" w:lineRule="auto"/>
        <w:ind w:hanging="142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3488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>zawarta w dniu  ..................... r. w  Błędowie  pomiędzy Gminą  Błędów reprezentowaną przez :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Marka Mikołajewskiego - Wójta Gminy Błędów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z kontrasygnatą  Barbary Bińkiewicz.- Skarbnika Gminy 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a   ....................................................................................................................................................., 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.......................................................................................................................................................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Nr NIP  ....................................................................   Regon  .....................................................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zarejestrowaną w Krajowym Rejestrze Sądowym      nr  .......................... reprezentowaną przez: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zwaną  w dalszej części </w:t>
      </w:r>
      <w:r w:rsidRPr="00C348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Dostawcą</w:t>
      </w: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zawarto umowę o następującej treści:</w:t>
      </w:r>
    </w:p>
    <w:p w:rsidR="00CF1F43" w:rsidRPr="00C34884" w:rsidRDefault="00CF1F43" w:rsidP="00C3488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§ 1</w:t>
      </w:r>
    </w:p>
    <w:p w:rsidR="00CF1F43" w:rsidRPr="00DC7AF4" w:rsidRDefault="00CF1F43" w:rsidP="00DC7AF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niniejszej umowy Dostawca zobowiązuje się do </w:t>
      </w:r>
      <w:r>
        <w:rPr>
          <w:rFonts w:ascii="Times New Roman" w:hAnsi="Times New Roman" w:cs="Times New Roman"/>
          <w:sz w:val="24"/>
          <w:szCs w:val="24"/>
          <w:lang w:eastAsia="pl-PL"/>
        </w:rPr>
        <w:t>zakupu i dostarczenia zestawów filiżanek z porcelany zgodnie z ofertą  która stanowi załącznik do niniejszej umowy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DC7AF4">
        <w:rPr>
          <w:rFonts w:ascii="Times New Roman" w:hAnsi="Times New Roman" w:cs="Times New Roman"/>
          <w:sz w:val="24"/>
          <w:szCs w:val="24"/>
          <w:lang w:eastAsia="pl-PL"/>
        </w:rPr>
        <w:t xml:space="preserve">na adres : Świetlica wiejska w Wilhelmowie 05-620 Błędów . </w:t>
      </w:r>
    </w:p>
    <w:p w:rsidR="00CF1F43" w:rsidRPr="00C34884" w:rsidRDefault="00CF1F43" w:rsidP="00C34884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Dostawca udziela Zamawiającemu  gwarancji na okres 2 lat  licząc od daty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dostarczenia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>przedmiotu zamówienia.</w:t>
      </w:r>
    </w:p>
    <w:p w:rsidR="00CF1F43" w:rsidRPr="00C34884" w:rsidRDefault="00CF1F43" w:rsidP="00C3488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§ 2</w:t>
      </w:r>
    </w:p>
    <w:p w:rsidR="00CF1F43" w:rsidRPr="00C34884" w:rsidRDefault="00CF1F43" w:rsidP="00C3488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Zamawiający zleca  a Dostawca przyjmuje do wykonania zamówienie o którym mowa w § 1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wraz z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transportem na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adres: Świetlica Wiejska w Wihelmowie 05-620 Błędów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za cenę: </w:t>
      </w:r>
    </w:p>
    <w:p w:rsidR="00CF1F43" w:rsidRPr="00C34884" w:rsidRDefault="00CF1F43" w:rsidP="00C3488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7AF4">
        <w:rPr>
          <w:rFonts w:ascii="Times New Roman" w:hAnsi="Times New Roman" w:cs="Times New Roman"/>
          <w:sz w:val="24"/>
          <w:szCs w:val="24"/>
          <w:lang w:eastAsia="pl-PL"/>
        </w:rPr>
        <w:t xml:space="preserve">            Razem…………….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.………zł netto …………………….. brutto </w:t>
      </w:r>
    </w:p>
    <w:p w:rsidR="00CF1F43" w:rsidRPr="00C34884" w:rsidRDefault="00CF1F43" w:rsidP="00C3488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(słownie……………………………………………………..………………..…………brutto)</w:t>
      </w:r>
    </w:p>
    <w:p w:rsidR="00CF1F43" w:rsidRPr="00C34884" w:rsidRDefault="00CF1F43" w:rsidP="00C34884">
      <w:pPr>
        <w:tabs>
          <w:tab w:val="num" w:pos="360"/>
        </w:tabs>
        <w:spacing w:before="240"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§ 3</w:t>
      </w:r>
    </w:p>
    <w:p w:rsidR="00CF1F43" w:rsidRPr="00C34884" w:rsidRDefault="00CF1F43" w:rsidP="00C34884">
      <w:pPr>
        <w:spacing w:after="0" w:line="240" w:lineRule="auto"/>
        <w:ind w:right="20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Dostawa stanowiąca przedmiot umowy będzie realizowana w okresie od </w:t>
      </w:r>
      <w:r>
        <w:rPr>
          <w:rFonts w:ascii="Times New Roman" w:hAnsi="Times New Roman" w:cs="Times New Roman"/>
          <w:sz w:val="24"/>
          <w:szCs w:val="24"/>
          <w:lang w:eastAsia="pl-PL"/>
        </w:rPr>
        <w:t>5 października</w:t>
      </w:r>
    </w:p>
    <w:p w:rsidR="00CF1F43" w:rsidRPr="00C34884" w:rsidRDefault="00CF1F43" w:rsidP="00C34884">
      <w:pPr>
        <w:spacing w:after="0" w:line="240" w:lineRule="auto"/>
        <w:ind w:right="203"/>
        <w:jc w:val="center"/>
        <w:rPr>
          <w:rFonts w:ascii="Times New Roman" w:hAnsi="Times New Roman" w:cs="Times New Roman"/>
          <w:sz w:val="16"/>
          <w:szCs w:val="16"/>
          <w:vertAlign w:val="superscript"/>
          <w:lang w:eastAsia="pl-PL"/>
        </w:rPr>
      </w:pPr>
      <w:r w:rsidRPr="00C34884">
        <w:rPr>
          <w:rFonts w:ascii="Times New Roman" w:hAnsi="Times New Roman" w:cs="Times New Roman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Data zawarcia umowy</w:t>
      </w:r>
    </w:p>
    <w:p w:rsidR="00CF1F43" w:rsidRPr="00C34884" w:rsidRDefault="00CF1F43" w:rsidP="00C34884">
      <w:pPr>
        <w:spacing w:after="0" w:line="240" w:lineRule="auto"/>
        <w:ind w:right="20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dnia 12 paździrnika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2018. </w:t>
      </w:r>
    </w:p>
    <w:p w:rsidR="00CF1F43" w:rsidRPr="00C34884" w:rsidRDefault="00CF1F43" w:rsidP="00C34884">
      <w:pPr>
        <w:spacing w:after="0" w:line="240" w:lineRule="auto"/>
        <w:ind w:right="20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§ 4</w:t>
      </w:r>
    </w:p>
    <w:p w:rsidR="00CF1F43" w:rsidRPr="00C34884" w:rsidRDefault="00CF1F43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Należne Dostawcy wynagrodzenie za wykonaną dostawę będzie płatne w ciągu 30-stu dni na konto wskazane w fakturze, licząc od dnia  w którym wykonawca przedstawi następujące dokumenty rozliczeniowe tj. fakturę, protokół odbioru dostawy, deklarację zgodności, certyfikaty, gwarancję na minimum ……lata</w:t>
      </w:r>
    </w:p>
    <w:p w:rsidR="00CF1F43" w:rsidRPr="00C34884" w:rsidRDefault="00CF1F43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Faktura powinna być wystawiona: </w:t>
      </w:r>
    </w:p>
    <w:p w:rsidR="00CF1F43" w:rsidRPr="00C34884" w:rsidRDefault="00CF1F43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Nabywca: Gmina Błędów ul. Sadurkowska 13 05-620 Błędów , NIP:797-19-03-240 </w:t>
      </w:r>
    </w:p>
    <w:p w:rsidR="00CF1F43" w:rsidRPr="00C34884" w:rsidRDefault="00CF1F43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Odbiorca: Urząd Gminy Błędów ul. Sadurkowska 13,  05-620 Błędów </w:t>
      </w:r>
    </w:p>
    <w:p w:rsidR="00CF1F43" w:rsidRPr="00C34884" w:rsidRDefault="00CF1F43" w:rsidP="00C34884">
      <w:pPr>
        <w:numPr>
          <w:ilvl w:val="0"/>
          <w:numId w:val="4"/>
        </w:numPr>
        <w:tabs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Podstawą do wystawienia faktury  jest  protokół odbioru wykonanej dostawy podpisany przez Zamawiającego </w:t>
      </w:r>
    </w:p>
    <w:p w:rsidR="00CF1F43" w:rsidRPr="00C34884" w:rsidRDefault="00CF1F43" w:rsidP="00C34884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§ 5</w:t>
      </w:r>
    </w:p>
    <w:p w:rsidR="00CF1F43" w:rsidRPr="00C34884" w:rsidRDefault="00CF1F43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Strony zastrzegają prawo naliczania kar umownych za nieterminowe lub nienależyte wykonanie przedmiotu umowy.</w:t>
      </w:r>
    </w:p>
    <w:p w:rsidR="00CF1F43" w:rsidRPr="00C34884" w:rsidRDefault="00CF1F43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Kary będą naliczane w następujących przypadkach w wysokościach:</w:t>
      </w:r>
    </w:p>
    <w:p w:rsidR="00CF1F43" w:rsidRPr="00C34884" w:rsidRDefault="00CF1F43" w:rsidP="00C34884">
      <w:pPr>
        <w:numPr>
          <w:ilvl w:val="0"/>
          <w:numId w:val="2"/>
        </w:numPr>
        <w:spacing w:before="120"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Dostawca zapłaci Zamawiającemu karę umowną za:</w:t>
      </w:r>
    </w:p>
    <w:p w:rsidR="00CF1F43" w:rsidRPr="00C34884" w:rsidRDefault="00CF1F43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zwłokę w wykonaniu przedmiotu zamówienia w wysokości 1 % wynagrodzenia umownego za każdy dzień zwłoki, </w:t>
      </w:r>
    </w:p>
    <w:p w:rsidR="00CF1F43" w:rsidRPr="00C34884" w:rsidRDefault="00CF1F43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za odstąpienie od umowy z przyczyn leżących po stronie Wykonawcy w wysokości 10 % wynagrodzenia określonego w § 2 niniejszej  umowy.</w:t>
      </w:r>
    </w:p>
    <w:p w:rsidR="00CF1F43" w:rsidRPr="00C34884" w:rsidRDefault="00CF1F43" w:rsidP="00C3488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§ 6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Wszelkie zmiany i uzupełnienia treści umowy winny zostać dokonane wyłącznie w formie aneksu podpisanego przez obie strony, pod rygorem nieważności.</w:t>
      </w:r>
    </w:p>
    <w:p w:rsidR="00CF1F43" w:rsidRPr="00C34884" w:rsidRDefault="00CF1F43" w:rsidP="00C34884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§ 7</w:t>
      </w:r>
    </w:p>
    <w:p w:rsidR="00CF1F43" w:rsidRPr="00C34884" w:rsidRDefault="00CF1F43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W sprawach nieuregulowanych niniejszą umową stosuje się przepisy Kodeksu Cywilnego. </w:t>
      </w:r>
    </w:p>
    <w:p w:rsidR="00CF1F43" w:rsidRPr="00C34884" w:rsidRDefault="00CF1F43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Wszystkie spory wynikające z wykonania niniejszej Umowy, które nie mogą być rozstrzygnięte polubownie, będą rozstrzygane przez właściwy Sąd Rejonowy dla siedziby Inwestora.   </w:t>
      </w:r>
    </w:p>
    <w:p w:rsidR="00CF1F43" w:rsidRPr="00C34884" w:rsidRDefault="00CF1F43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Umowę niniejszą sporządzono w 2-ch jednobrzmiących egzemplarzach w języku polskim; 1 egz. dla Zamawiającego, 1 egz. dla Wykonawcy.  </w:t>
      </w:r>
    </w:p>
    <w:p w:rsidR="00CF1F43" w:rsidRPr="00C34884" w:rsidRDefault="00CF1F43" w:rsidP="00C34884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CF1F43" w:rsidRPr="00C34884" w:rsidRDefault="00CF1F43" w:rsidP="00C34884">
      <w:pPr>
        <w:spacing w:before="60" w:after="6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                                                                                              DOSTAWCA</w:t>
      </w:r>
    </w:p>
    <w:p w:rsidR="00CF1F43" w:rsidRPr="00C34884" w:rsidRDefault="00CF1F43" w:rsidP="00C34884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SKARBNIK GMINY</w:t>
      </w: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CF1F43" w:rsidRPr="00C34884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do umowy</w:t>
      </w:r>
    </w:p>
    <w:p w:rsidR="00CF1F43" w:rsidRPr="00C34884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before="60" w:after="6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PROTOKÓŁ ODBIORU</w:t>
      </w: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Spisany w dniu ........................................................................................... pomiędzy Dostawcą </w:t>
      </w:r>
    </w:p>
    <w:p w:rsidR="00CF1F43" w:rsidRPr="00C34884" w:rsidRDefault="00CF1F43" w:rsidP="00C3488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……………………………………………..……………………………………………………. reprezentowanym przez………………………………………………………………………… </w:t>
      </w:r>
    </w:p>
    <w:p w:rsidR="00CF1F43" w:rsidRPr="00C34884" w:rsidRDefault="00CF1F43" w:rsidP="00C34884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a Gminą Błędów reprezentowaną przez: .......................................................................................................................................................</w:t>
      </w:r>
    </w:p>
    <w:p w:rsidR="00CF1F43" w:rsidRPr="00C34884" w:rsidRDefault="00CF1F43" w:rsidP="00C34884">
      <w:pPr>
        <w:keepNext/>
        <w:spacing w:before="240" w:after="6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Odbiorcą</w:t>
      </w: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§1</w:t>
      </w: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DC7AF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7AF4">
        <w:rPr>
          <w:rFonts w:ascii="Times New Roman" w:hAnsi="Times New Roman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zakup i dostarczenie zestawów filiżanek z porcelany przez Dostawcę </w:t>
      </w:r>
      <w:r w:rsidRPr="00DC7AF4">
        <w:rPr>
          <w:rFonts w:ascii="Times New Roman" w:hAnsi="Times New Roman" w:cs="Times New Roman"/>
          <w:sz w:val="24"/>
          <w:szCs w:val="24"/>
          <w:lang w:eastAsia="pl-PL"/>
        </w:rPr>
        <w:t>do świetlicy wiejskiej w Wilhelmowie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gmina Błędów</w:t>
      </w:r>
      <w:r w:rsidRPr="00DC7AF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F1F43" w:rsidRPr="00DC7AF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Dostawca   stwierdza, że dostarczył zamówienie wymienione w § 1  niniejszego protokołu na adres</w:t>
      </w:r>
      <w:r>
        <w:rPr>
          <w:rFonts w:ascii="Times New Roman" w:hAnsi="Times New Roman" w:cs="Times New Roman"/>
          <w:sz w:val="24"/>
          <w:szCs w:val="24"/>
          <w:lang w:eastAsia="pl-PL"/>
        </w:rPr>
        <w:t>: Świetlica wiejska w Wilhelmowie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05-620 Błędów i oświadcza, że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filiżanki nadają się do użytkowania zgodnie z przeznaczeniem</w:t>
      </w: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Odbiorca stwierdza, że otrzymał zamówienie wymienione § 1 niniejszego protokołu i wstawił do budynku </w:t>
      </w:r>
      <w:r>
        <w:rPr>
          <w:rFonts w:ascii="Times New Roman" w:hAnsi="Times New Roman" w:cs="Times New Roman"/>
          <w:sz w:val="24"/>
          <w:szCs w:val="24"/>
          <w:lang w:eastAsia="pl-PL"/>
        </w:rPr>
        <w:t>świetlicy wiejskiej w Wilhelmowie</w:t>
      </w: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:rsidR="00CF1F43" w:rsidRPr="00C34884" w:rsidRDefault="00CF1F43" w:rsidP="00C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Protokół sporządzono w dwóch  jednobrzmiących egzemplarzach po jednym dla stron </w:t>
      </w: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Dostawca                                                                                 Odbiorca</w:t>
      </w: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8"/>
          <w:szCs w:val="28"/>
          <w:lang w:eastAsia="pl-PL"/>
        </w:rPr>
        <w:t>......................................                                           ...............................................</w:t>
      </w: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druk oferty</w:t>
      </w: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……………………dnia………………….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Nazwa i adres wykonawcy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tel. ........................................................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faks ......................................................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e-mail ...................................................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ind w:firstLine="552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Do Urzędu Gminy w Błędowie</w:t>
      </w:r>
    </w:p>
    <w:p w:rsidR="00CF1F43" w:rsidRPr="00C34884" w:rsidRDefault="00CF1F43" w:rsidP="00C34884">
      <w:pPr>
        <w:spacing w:after="0" w:line="240" w:lineRule="auto"/>
        <w:ind w:firstLine="552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05-620 Błędów</w:t>
      </w:r>
    </w:p>
    <w:p w:rsidR="00CF1F43" w:rsidRPr="00C34884" w:rsidRDefault="00CF1F43" w:rsidP="00C34884">
      <w:pPr>
        <w:spacing w:after="0" w:line="240" w:lineRule="auto"/>
        <w:ind w:firstLine="552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ul. Sadurkowska 13</w:t>
      </w:r>
    </w:p>
    <w:p w:rsidR="00CF1F43" w:rsidRPr="00C34884" w:rsidRDefault="00CF1F43" w:rsidP="00C34884">
      <w:pPr>
        <w:spacing w:after="0" w:line="240" w:lineRule="auto"/>
        <w:ind w:firstLine="552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05-620 Błędów</w:t>
      </w:r>
    </w:p>
    <w:p w:rsidR="00CF1F43" w:rsidRPr="00C34884" w:rsidRDefault="00CF1F43" w:rsidP="00C34884">
      <w:pPr>
        <w:spacing w:after="0" w:line="240" w:lineRule="auto"/>
        <w:ind w:firstLine="5529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557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Odpowiadając na Państwa zaproszenie do składania ofert na wykonanie i dostarczenie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zestawów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filiżanek z porcelany 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>na adres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Świetlica Wiejska w Wilhelmowie 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05-620 Błędów 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Oferuję wykonanie całości przedmiotu zgodnie z opisem w zapytaniu</w:t>
      </w:r>
      <w:bookmarkStart w:id="0" w:name="_GoBack"/>
      <w:bookmarkEnd w:id="0"/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 za cenę : 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- netto……………………………………………………………………………………… PLN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(słownie....................................................................................................................................zł).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- brutto…………………………………………………………………….…………… PLN, (słownie....................................................................................................................................zł).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Oświadczam, iż: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ab/>
        <w:t>Przedmiot zamówienia wyko</w:t>
      </w:r>
      <w:r>
        <w:rPr>
          <w:rFonts w:ascii="Times New Roman" w:hAnsi="Times New Roman" w:cs="Times New Roman"/>
          <w:sz w:val="24"/>
          <w:szCs w:val="24"/>
          <w:lang w:eastAsia="pl-PL"/>
        </w:rPr>
        <w:t>nam w terminie do 12.10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 xml:space="preserve">.2018 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Akceptuję warunki umowy i nie  wnoszę zastrzeżeń 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ab/>
        <w:t>Oferuję termin płatności  .........................................................dni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ab/>
        <w:t>Jestem związany niniejszą ofertą przez okres 30 dni od dnia  wpływu oferty</w:t>
      </w:r>
    </w:p>
    <w:p w:rsidR="00CF1F43" w:rsidRPr="00C34884" w:rsidRDefault="00CF1F43" w:rsidP="00C3488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Pr="00C34884">
        <w:rPr>
          <w:rFonts w:ascii="Times New Roman" w:hAnsi="Times New Roman" w:cs="Times New Roman"/>
          <w:sz w:val="24"/>
          <w:szCs w:val="24"/>
          <w:lang w:eastAsia="pl-PL"/>
        </w:rPr>
        <w:tab/>
        <w:t>Oświadczam, że cena brutto oferty uwzględnia wszystkie elementy i koszty składające się na wykonanie przedmiotu zamówienia wraz z transportem na miejsce wskazane w zaproszeniu..</w:t>
      </w:r>
    </w:p>
    <w:p w:rsidR="00CF1F43" w:rsidRPr="00C34884" w:rsidRDefault="00CF1F43" w:rsidP="00C348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…………..……………</w:t>
      </w:r>
    </w:p>
    <w:p w:rsidR="00CF1F43" w:rsidRPr="00C34884" w:rsidRDefault="00CF1F43" w:rsidP="00C3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hAnsi="Times New Roman" w:cs="Times New Roman"/>
          <w:sz w:val="24"/>
          <w:szCs w:val="24"/>
          <w:lang w:eastAsia="pl-PL"/>
        </w:rPr>
        <w:t>Podpis oferenta</w:t>
      </w:r>
    </w:p>
    <w:p w:rsidR="00CF1F43" w:rsidRDefault="00CF1F43"/>
    <w:sectPr w:rsidR="00CF1F43" w:rsidSect="00855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EB8"/>
    <w:multiLevelType w:val="hybridMultilevel"/>
    <w:tmpl w:val="C6FEA160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D5B4D"/>
    <w:multiLevelType w:val="hybridMultilevel"/>
    <w:tmpl w:val="ED7EB21E"/>
    <w:lvl w:ilvl="0" w:tplc="AB349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8EB098">
      <w:start w:val="2127"/>
      <w:numFmt w:val="decimal"/>
      <w:lvlText w:val="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25D2F"/>
    <w:multiLevelType w:val="hybridMultilevel"/>
    <w:tmpl w:val="30EAD58A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284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31E09"/>
    <w:multiLevelType w:val="hybridMultilevel"/>
    <w:tmpl w:val="D19E483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62423954"/>
    <w:multiLevelType w:val="hybridMultilevel"/>
    <w:tmpl w:val="3A8C7488"/>
    <w:lvl w:ilvl="0" w:tplc="1AF0DF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80E0D"/>
    <w:multiLevelType w:val="hybridMultilevel"/>
    <w:tmpl w:val="A0C4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C08"/>
    <w:rsid w:val="000106E0"/>
    <w:rsid w:val="000D1400"/>
    <w:rsid w:val="0022369D"/>
    <w:rsid w:val="00393EB6"/>
    <w:rsid w:val="00557675"/>
    <w:rsid w:val="00557B24"/>
    <w:rsid w:val="0072630C"/>
    <w:rsid w:val="0075769B"/>
    <w:rsid w:val="007C260C"/>
    <w:rsid w:val="00837BBF"/>
    <w:rsid w:val="00855140"/>
    <w:rsid w:val="00984654"/>
    <w:rsid w:val="00BB528B"/>
    <w:rsid w:val="00BF7824"/>
    <w:rsid w:val="00C34884"/>
    <w:rsid w:val="00CB4F5C"/>
    <w:rsid w:val="00CF1F43"/>
    <w:rsid w:val="00D34E2C"/>
    <w:rsid w:val="00DA2C08"/>
    <w:rsid w:val="00DC7AF4"/>
    <w:rsid w:val="00DD169D"/>
    <w:rsid w:val="00DE0EE2"/>
    <w:rsid w:val="00E3118C"/>
    <w:rsid w:val="00F03FE4"/>
    <w:rsid w:val="00F6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959</Words>
  <Characters>5754</Characters>
  <Application>Microsoft Office Outlook</Application>
  <DocSecurity>0</DocSecurity>
  <Lines>0</Lines>
  <Paragraphs>0</Paragraphs>
  <ScaleCrop>false</ScaleCrop>
  <Company>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MF</dc:creator>
  <cp:keywords/>
  <dc:description/>
  <cp:lastModifiedBy>b</cp:lastModifiedBy>
  <cp:revision>2</cp:revision>
  <cp:lastPrinted>2018-09-19T13:17:00Z</cp:lastPrinted>
  <dcterms:created xsi:type="dcterms:W3CDTF">2018-10-01T09:43:00Z</dcterms:created>
  <dcterms:modified xsi:type="dcterms:W3CDTF">2018-10-01T09:43:00Z</dcterms:modified>
</cp:coreProperties>
</file>